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5333" w14:textId="3DEC4A0B" w:rsidR="00CE5AB6" w:rsidRPr="00C25A6C" w:rsidRDefault="00CE5AB6" w:rsidP="0014581E">
      <w:pPr>
        <w:pStyle w:val="21"/>
        <w:spacing w:line="300" w:lineRule="exact"/>
        <w:ind w:leftChars="3" w:left="246" w:hangingChars="109" w:hanging="240"/>
        <w:rPr>
          <w:rFonts w:ascii="HGｺﾞｼｯｸM" w:eastAsia="HGｺﾞｼｯｸM" w:hint="eastAsia"/>
          <w:sz w:val="22"/>
          <w:szCs w:val="22"/>
        </w:rPr>
      </w:pPr>
      <w:r w:rsidRPr="00C25A6C">
        <w:rPr>
          <w:rFonts w:ascii="HGｺﾞｼｯｸM" w:eastAsia="HGｺﾞｼｯｸM" w:hint="eastAsia"/>
          <w:sz w:val="22"/>
          <w:szCs w:val="22"/>
        </w:rPr>
        <w:t>別記様式第５号</w:t>
      </w:r>
    </w:p>
    <w:tbl>
      <w:tblPr>
        <w:tblW w:w="964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1843"/>
        <w:gridCol w:w="1418"/>
        <w:gridCol w:w="2837"/>
        <w:gridCol w:w="1415"/>
      </w:tblGrid>
      <w:tr w:rsidR="00CE5AB6" w:rsidRPr="00C25A6C" w14:paraId="517569E4" w14:textId="77777777" w:rsidTr="004E674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CC9B79" w14:textId="77777777" w:rsidR="00CE5AB6" w:rsidRPr="00C25A6C" w:rsidRDefault="00CE5AB6" w:rsidP="004B270B">
            <w:pPr>
              <w:pStyle w:val="ac"/>
              <w:ind w:left="50" w:right="50"/>
              <w:rPr>
                <w:rFonts w:ascii="ＭＳ 明朝" w:eastAsia="ＭＳ 明朝" w:hAnsi="ＭＳ 明朝"/>
                <w:sz w:val="24"/>
              </w:rPr>
            </w:pPr>
            <w:r w:rsidRPr="00C25A6C">
              <w:rPr>
                <w:rFonts w:ascii="ＭＳ 明朝" w:eastAsia="ＭＳ 明朝" w:hAnsi="ＭＳ 明朝" w:hint="eastAsia"/>
                <w:spacing w:val="6"/>
                <w:sz w:val="24"/>
                <w:fitText w:val="3940" w:id="1958016768"/>
              </w:rPr>
              <w:t>消防用設備等点検業務提携先一覧</w:t>
            </w:r>
            <w:r w:rsidRPr="00C25A6C">
              <w:rPr>
                <w:rFonts w:ascii="ＭＳ 明朝" w:eastAsia="ＭＳ 明朝" w:hAnsi="ＭＳ 明朝" w:hint="eastAsia"/>
                <w:spacing w:val="-40"/>
                <w:sz w:val="24"/>
                <w:fitText w:val="3940" w:id="1958016768"/>
              </w:rPr>
              <w:t>表</w:t>
            </w:r>
          </w:p>
        </w:tc>
      </w:tr>
      <w:tr w:rsidR="00CE5AB6" w:rsidRPr="00C25A6C" w14:paraId="5EC265EA" w14:textId="77777777" w:rsidTr="004E674E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107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206C3043" w14:textId="77777777" w:rsidR="00CE5AB6" w:rsidRPr="00C25A6C" w:rsidRDefault="00CE5AB6" w:rsidP="004B270B">
            <w:pPr>
              <w:pStyle w:val="20"/>
              <w:ind w:leftChars="150" w:left="300" w:rightChars="150" w:right="300"/>
              <w:jc w:val="distribute"/>
              <w:rPr>
                <w:rFonts w:hAnsi="ＭＳ 明朝"/>
                <w:sz w:val="21"/>
                <w:szCs w:val="21"/>
              </w:rPr>
            </w:pPr>
            <w:r w:rsidRPr="00C25A6C">
              <w:rPr>
                <w:rFonts w:hAnsi="ＭＳ 明朝" w:hint="eastAsia"/>
                <w:sz w:val="21"/>
                <w:szCs w:val="21"/>
              </w:rPr>
              <w:t>事業所名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44B69" w14:textId="77777777" w:rsidR="00CE5AB6" w:rsidRPr="00C25A6C" w:rsidRDefault="00CE5AB6" w:rsidP="004B270B">
            <w:pPr>
              <w:pStyle w:val="20"/>
              <w:ind w:leftChars="150" w:left="300" w:rightChars="150" w:right="300"/>
              <w:jc w:val="distribute"/>
              <w:rPr>
                <w:rFonts w:hAnsi="ＭＳ 明朝"/>
                <w:sz w:val="21"/>
                <w:szCs w:val="21"/>
              </w:rPr>
            </w:pPr>
            <w:r w:rsidRPr="00C25A6C"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DE983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  <w:w w:val="80"/>
              </w:rPr>
            </w:pPr>
            <w:r w:rsidRPr="00C25A6C">
              <w:rPr>
                <w:rFonts w:hAnsi="ＭＳ 明朝" w:hint="eastAsia"/>
                <w:w w:val="80"/>
              </w:rPr>
              <w:t>表示登録会員番号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435DB" w14:textId="77777777" w:rsidR="00CE5AB6" w:rsidRPr="00C25A6C" w:rsidRDefault="00CE5AB6" w:rsidP="004B270B">
            <w:pPr>
              <w:pStyle w:val="20"/>
              <w:ind w:leftChars="150" w:left="300" w:rightChars="150" w:right="300"/>
              <w:jc w:val="distribute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所在地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79308B8" w14:textId="77777777" w:rsidR="00CE5AB6" w:rsidRPr="00C25A6C" w:rsidRDefault="001B30B3" w:rsidP="001B30B3">
            <w:pPr>
              <w:pStyle w:val="20"/>
              <w:ind w:leftChars="43" w:left="300" w:rightChars="50" w:right="100" w:hangingChars="107" w:hanging="214"/>
              <w:jc w:val="distribute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電話</w:t>
            </w:r>
            <w:r w:rsidR="00CE5AB6" w:rsidRPr="00C25A6C">
              <w:rPr>
                <w:rFonts w:hAnsi="ＭＳ 明朝" w:hint="eastAsia"/>
              </w:rPr>
              <w:t>番号</w:t>
            </w:r>
          </w:p>
        </w:tc>
      </w:tr>
      <w:tr w:rsidR="00CE5AB6" w:rsidRPr="00C25A6C" w14:paraId="219163D8" w14:textId="77777777" w:rsidTr="004E674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107" w:type="pct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14:paraId="62CCB193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53FFF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35138B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3BA9A3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DE7D2DD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2DD642E1" w14:textId="77777777" w:rsidTr="004E674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107" w:type="pct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14:paraId="61B01D19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593ACC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18178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40BEDE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2E74886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2F82E995" w14:textId="77777777" w:rsidTr="004E674E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107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FD07181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A9F2B71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7527620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7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18A8EEE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0B9A0A1E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703E9B38" w14:textId="77777777" w:rsidTr="004E674E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107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</w:tcBorders>
            <w:vAlign w:val="center"/>
          </w:tcPr>
          <w:p w14:paraId="4C47B3F2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CF3B4E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230ADC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646693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FBFE846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47D11DA5" w14:textId="77777777" w:rsidTr="004E674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107" w:type="pct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14:paraId="2CD5B2B9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3634F5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9A5500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BBAB1B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49FF6F0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1D4B2C3F" w14:textId="77777777" w:rsidTr="004E674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107" w:type="pct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14:paraId="3C6B0F38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3ADBC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9CEFB2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A456CD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9A30032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7CDE1623" w14:textId="77777777" w:rsidTr="004E674E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107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7ED3B8F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312D284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422C534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7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4F43F05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9228892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0C4AB5FC" w14:textId="77777777" w:rsidTr="004E674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07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</w:tcBorders>
            <w:vAlign w:val="center"/>
          </w:tcPr>
          <w:p w14:paraId="6F043965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01ABB20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896F99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F8B2A87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8EB7740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3D969AE1" w14:textId="77777777" w:rsidTr="004E674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107" w:type="pct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14:paraId="29342EF5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FA3F80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62EAD1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71B2E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83AA9F3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04214ED5" w14:textId="77777777" w:rsidTr="004E674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107" w:type="pct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14:paraId="55C08E24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19E434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5472AA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BF9A15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A86E58E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40C99D7A" w14:textId="77777777" w:rsidTr="004E674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107" w:type="pct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14:paraId="0CD9F77B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F7E2B5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C0F5FF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AA12F9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8A6C468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79F779E3" w14:textId="77777777" w:rsidTr="004E674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107" w:type="pct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14:paraId="11AB270B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57CAD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8CF514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A2E066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087849E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245B1E6D" w14:textId="77777777" w:rsidTr="004E674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107" w:type="pct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14:paraId="260BE729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AFE6BD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3A824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C651DC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F3F242A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44449492" w14:textId="77777777" w:rsidTr="004E674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107" w:type="pct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14:paraId="56AAF3CB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7956C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C58E7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BB7BBF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D872287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4E674E" w:rsidRPr="00C25A6C" w14:paraId="0A958FE6" w14:textId="77777777" w:rsidTr="004E674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07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60484E0" w14:textId="77777777" w:rsidR="004E674E" w:rsidRPr="00C25A6C" w:rsidRDefault="004E674E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66A4510" w14:textId="77777777" w:rsidR="004E674E" w:rsidRPr="00C25A6C" w:rsidRDefault="004E674E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5E85FC9" w14:textId="77777777" w:rsidR="004E674E" w:rsidRPr="00C25A6C" w:rsidRDefault="004E674E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7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EAF8E37" w14:textId="77777777" w:rsidR="004E674E" w:rsidRPr="00C25A6C" w:rsidRDefault="004E674E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5FEFB8E8" w14:textId="77777777" w:rsidR="004E674E" w:rsidRPr="00C25A6C" w:rsidRDefault="004E674E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</w:tbl>
    <w:p w14:paraId="26BE2873" w14:textId="77777777" w:rsidR="00C41428" w:rsidRDefault="00CE5AB6" w:rsidP="00C41428">
      <w:pPr>
        <w:ind w:firstLineChars="50" w:firstLine="90"/>
        <w:rPr>
          <w:rFonts w:hAnsi="ＭＳ 明朝"/>
          <w:sz w:val="18"/>
        </w:rPr>
      </w:pPr>
      <w:r w:rsidRPr="00C41428">
        <w:rPr>
          <w:rFonts w:hAnsi="ＭＳ 明朝" w:hint="eastAsia"/>
          <w:sz w:val="18"/>
        </w:rPr>
        <w:t>注</w:t>
      </w:r>
      <w:r w:rsidR="004E674E" w:rsidRPr="00C41428">
        <w:rPr>
          <w:rFonts w:hAnsi="ＭＳ 明朝" w:hint="eastAsia"/>
          <w:sz w:val="18"/>
        </w:rPr>
        <w:t>１</w:t>
      </w:r>
      <w:r w:rsidRPr="00C41428">
        <w:rPr>
          <w:rFonts w:hAnsi="ＭＳ 明朝" w:hint="eastAsia"/>
          <w:sz w:val="18"/>
        </w:rPr>
        <w:t xml:space="preserve">　</w:t>
      </w:r>
      <w:r w:rsidRPr="00C41428">
        <w:rPr>
          <w:rFonts w:hAnsi="ＭＳ 明朝" w:hint="eastAsia"/>
          <w:spacing w:val="4"/>
          <w:sz w:val="18"/>
        </w:rPr>
        <w:t>この用紙の大きさは、日本</w:t>
      </w:r>
      <w:r w:rsidR="00396F57" w:rsidRPr="00C41428">
        <w:rPr>
          <w:rFonts w:hAnsi="ＭＳ 明朝" w:hint="eastAsia"/>
          <w:spacing w:val="4"/>
          <w:sz w:val="18"/>
        </w:rPr>
        <w:t>産業</w:t>
      </w:r>
      <w:r w:rsidRPr="00C41428">
        <w:rPr>
          <w:rFonts w:hAnsi="ＭＳ 明朝" w:hint="eastAsia"/>
          <w:spacing w:val="4"/>
          <w:sz w:val="18"/>
        </w:rPr>
        <w:t>規格Ａ４とします。</w:t>
      </w:r>
    </w:p>
    <w:p w14:paraId="21D5D5AE" w14:textId="4C27D8B9" w:rsidR="00D51491" w:rsidRPr="00330A64" w:rsidRDefault="004E674E" w:rsidP="00613F04">
      <w:pPr>
        <w:ind w:firstLineChars="50" w:firstLine="90"/>
        <w:rPr>
          <w:rFonts w:hAnsi="ＭＳ 明朝" w:hint="eastAsia"/>
          <w:szCs w:val="20"/>
        </w:rPr>
      </w:pPr>
      <w:r w:rsidRPr="00C41428">
        <w:rPr>
          <w:rFonts w:hAnsi="ＭＳ 明朝" w:hint="eastAsia"/>
          <w:sz w:val="18"/>
        </w:rPr>
        <w:t xml:space="preserve">　２　</w:t>
      </w:r>
      <w:r w:rsidR="00C0501A" w:rsidRPr="00C41428">
        <w:rPr>
          <w:rFonts w:hAnsi="ＭＳ 明朝" w:hint="eastAsia"/>
          <w:spacing w:val="4"/>
          <w:sz w:val="18"/>
        </w:rPr>
        <w:t>他社と業務提携される場合は、業務提携の契約が確認できる書類の原本を</w:t>
      </w:r>
      <w:r w:rsidRPr="00C41428">
        <w:rPr>
          <w:rFonts w:hAnsi="ＭＳ 明朝" w:hint="eastAsia"/>
          <w:spacing w:val="4"/>
          <w:sz w:val="18"/>
        </w:rPr>
        <w:t>添付してください。</w:t>
      </w:r>
    </w:p>
    <w:sectPr w:rsidR="00D51491" w:rsidRPr="00330A64" w:rsidSect="0017000F">
      <w:footerReference w:type="default" r:id="rId8"/>
      <w:pgSz w:w="11906" w:h="16838" w:code="9"/>
      <w:pgMar w:top="851" w:right="1134" w:bottom="709" w:left="1134" w:header="720" w:footer="510" w:gutter="0"/>
      <w:pgNumType w:fmt="numberInDash" w:start="30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2FC8" w14:textId="77777777" w:rsidR="0017000F" w:rsidRDefault="0017000F">
      <w:r>
        <w:separator/>
      </w:r>
    </w:p>
  </w:endnote>
  <w:endnote w:type="continuationSeparator" w:id="0">
    <w:p w14:paraId="42A45AA5" w14:textId="77777777" w:rsidR="0017000F" w:rsidRDefault="0017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DD93" w14:textId="77777777" w:rsidR="008D0BD1" w:rsidRPr="007E3A62" w:rsidRDefault="008D0BD1" w:rsidP="000821B2">
    <w:pPr>
      <w:pStyle w:val="a4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7247" w14:textId="77777777" w:rsidR="0017000F" w:rsidRDefault="0017000F">
      <w:r>
        <w:separator/>
      </w:r>
    </w:p>
  </w:footnote>
  <w:footnote w:type="continuationSeparator" w:id="0">
    <w:p w14:paraId="06DB98FB" w14:textId="77777777" w:rsidR="0017000F" w:rsidRDefault="0017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1D9"/>
    <w:multiLevelType w:val="hybridMultilevel"/>
    <w:tmpl w:val="AEA22694"/>
    <w:lvl w:ilvl="0" w:tplc="D6343FEC">
      <w:numFmt w:val="bullet"/>
      <w:lvlText w:val="○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" w15:restartNumberingAfterBreak="0">
    <w:nsid w:val="3DF6434A"/>
    <w:multiLevelType w:val="hybridMultilevel"/>
    <w:tmpl w:val="6F082234"/>
    <w:lvl w:ilvl="0" w:tplc="4176C30E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" w15:restartNumberingAfterBreak="0">
    <w:nsid w:val="42E34478"/>
    <w:multiLevelType w:val="hybridMultilevel"/>
    <w:tmpl w:val="F7C4C8E8"/>
    <w:lvl w:ilvl="0" w:tplc="F62ED384"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" w15:restartNumberingAfterBreak="0">
    <w:nsid w:val="6FC772B6"/>
    <w:multiLevelType w:val="hybridMultilevel"/>
    <w:tmpl w:val="505E823A"/>
    <w:lvl w:ilvl="0" w:tplc="E31A0CCC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4" w15:restartNumberingAfterBreak="0">
    <w:nsid w:val="76526671"/>
    <w:multiLevelType w:val="hybridMultilevel"/>
    <w:tmpl w:val="693699BA"/>
    <w:lvl w:ilvl="0" w:tplc="0D4A1776">
      <w:numFmt w:val="bullet"/>
      <w:lvlText w:val="○"/>
      <w:lvlJc w:val="left"/>
      <w:pPr>
        <w:tabs>
          <w:tab w:val="num" w:pos="654"/>
        </w:tabs>
        <w:ind w:left="65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num w:numId="1" w16cid:durableId="361517443">
    <w:abstractNumId w:val="4"/>
  </w:num>
  <w:num w:numId="2" w16cid:durableId="1400518782">
    <w:abstractNumId w:val="2"/>
  </w:num>
  <w:num w:numId="3" w16cid:durableId="81923756">
    <w:abstractNumId w:val="3"/>
  </w:num>
  <w:num w:numId="4" w16cid:durableId="539710401">
    <w:abstractNumId w:val="1"/>
  </w:num>
  <w:num w:numId="5" w16cid:durableId="120967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00"/>
  <w:drawingGridVerticalSpacing w:val="136"/>
  <w:displayHorizontalDrawingGridEvery w:val="2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46"/>
    <w:rsid w:val="00000DAD"/>
    <w:rsid w:val="0001189D"/>
    <w:rsid w:val="00016FBD"/>
    <w:rsid w:val="00022D4C"/>
    <w:rsid w:val="00022E2E"/>
    <w:rsid w:val="000472FD"/>
    <w:rsid w:val="000474B6"/>
    <w:rsid w:val="00051A9F"/>
    <w:rsid w:val="00062CCD"/>
    <w:rsid w:val="000655BD"/>
    <w:rsid w:val="00066A34"/>
    <w:rsid w:val="000720D2"/>
    <w:rsid w:val="000821B2"/>
    <w:rsid w:val="00082313"/>
    <w:rsid w:val="00086D81"/>
    <w:rsid w:val="000902EF"/>
    <w:rsid w:val="000973A2"/>
    <w:rsid w:val="000B2321"/>
    <w:rsid w:val="000C04BC"/>
    <w:rsid w:val="000C154F"/>
    <w:rsid w:val="000C1746"/>
    <w:rsid w:val="000C5133"/>
    <w:rsid w:val="000C7D48"/>
    <w:rsid w:val="000D2092"/>
    <w:rsid w:val="000D38F1"/>
    <w:rsid w:val="000D67F9"/>
    <w:rsid w:val="000E0B6A"/>
    <w:rsid w:val="000F0CC7"/>
    <w:rsid w:val="00111CB3"/>
    <w:rsid w:val="0011774F"/>
    <w:rsid w:val="00122BBC"/>
    <w:rsid w:val="001322BF"/>
    <w:rsid w:val="00142CC1"/>
    <w:rsid w:val="0014581E"/>
    <w:rsid w:val="0015729F"/>
    <w:rsid w:val="0017000F"/>
    <w:rsid w:val="00186D6A"/>
    <w:rsid w:val="001928F9"/>
    <w:rsid w:val="00197340"/>
    <w:rsid w:val="001B1305"/>
    <w:rsid w:val="001B30B3"/>
    <w:rsid w:val="001B502D"/>
    <w:rsid w:val="001C49F2"/>
    <w:rsid w:val="001D1CAF"/>
    <w:rsid w:val="001D7AA9"/>
    <w:rsid w:val="001E2289"/>
    <w:rsid w:val="001F015D"/>
    <w:rsid w:val="001F506A"/>
    <w:rsid w:val="00207E06"/>
    <w:rsid w:val="0022189E"/>
    <w:rsid w:val="0022616C"/>
    <w:rsid w:val="00234907"/>
    <w:rsid w:val="0023733B"/>
    <w:rsid w:val="00241241"/>
    <w:rsid w:val="002439F5"/>
    <w:rsid w:val="00244886"/>
    <w:rsid w:val="0024736A"/>
    <w:rsid w:val="002537C3"/>
    <w:rsid w:val="002539DC"/>
    <w:rsid w:val="0027155A"/>
    <w:rsid w:val="00277AE8"/>
    <w:rsid w:val="002824D1"/>
    <w:rsid w:val="00290AC9"/>
    <w:rsid w:val="002955C4"/>
    <w:rsid w:val="002B0513"/>
    <w:rsid w:val="002B3C26"/>
    <w:rsid w:val="002B410C"/>
    <w:rsid w:val="002B6485"/>
    <w:rsid w:val="002B694B"/>
    <w:rsid w:val="002B7D4C"/>
    <w:rsid w:val="002D0275"/>
    <w:rsid w:val="002D0344"/>
    <w:rsid w:val="002D669F"/>
    <w:rsid w:val="002E0527"/>
    <w:rsid w:val="002E0591"/>
    <w:rsid w:val="002E1D2D"/>
    <w:rsid w:val="002E3F79"/>
    <w:rsid w:val="002E6315"/>
    <w:rsid w:val="002E7E8D"/>
    <w:rsid w:val="00301822"/>
    <w:rsid w:val="00306C5A"/>
    <w:rsid w:val="00324F7C"/>
    <w:rsid w:val="0033070F"/>
    <w:rsid w:val="00330A64"/>
    <w:rsid w:val="00331B7F"/>
    <w:rsid w:val="00334CDE"/>
    <w:rsid w:val="0034063D"/>
    <w:rsid w:val="00343969"/>
    <w:rsid w:val="00343A5E"/>
    <w:rsid w:val="00347AE8"/>
    <w:rsid w:val="00347C09"/>
    <w:rsid w:val="00353D1F"/>
    <w:rsid w:val="003606FD"/>
    <w:rsid w:val="00362B5C"/>
    <w:rsid w:val="0036360B"/>
    <w:rsid w:val="003679B7"/>
    <w:rsid w:val="003711F2"/>
    <w:rsid w:val="003764E0"/>
    <w:rsid w:val="00380F26"/>
    <w:rsid w:val="0039563E"/>
    <w:rsid w:val="00396F57"/>
    <w:rsid w:val="003A3732"/>
    <w:rsid w:val="003A3A9E"/>
    <w:rsid w:val="003B0308"/>
    <w:rsid w:val="003B0ED0"/>
    <w:rsid w:val="003B2FE9"/>
    <w:rsid w:val="003C29BF"/>
    <w:rsid w:val="003C41CD"/>
    <w:rsid w:val="003E69F4"/>
    <w:rsid w:val="003F07F1"/>
    <w:rsid w:val="003F7DAC"/>
    <w:rsid w:val="00402774"/>
    <w:rsid w:val="0042363C"/>
    <w:rsid w:val="004454B9"/>
    <w:rsid w:val="00455AA4"/>
    <w:rsid w:val="004608E4"/>
    <w:rsid w:val="00461D18"/>
    <w:rsid w:val="00476B80"/>
    <w:rsid w:val="00482D86"/>
    <w:rsid w:val="004A1210"/>
    <w:rsid w:val="004A149F"/>
    <w:rsid w:val="004A7C7B"/>
    <w:rsid w:val="004B0F5B"/>
    <w:rsid w:val="004B270B"/>
    <w:rsid w:val="004B74DC"/>
    <w:rsid w:val="004D51A9"/>
    <w:rsid w:val="004E464B"/>
    <w:rsid w:val="004E6477"/>
    <w:rsid w:val="004E674E"/>
    <w:rsid w:val="004E7587"/>
    <w:rsid w:val="004F4EA7"/>
    <w:rsid w:val="004F680C"/>
    <w:rsid w:val="00506F36"/>
    <w:rsid w:val="00512F63"/>
    <w:rsid w:val="00526746"/>
    <w:rsid w:val="00531A9A"/>
    <w:rsid w:val="00546416"/>
    <w:rsid w:val="005614CC"/>
    <w:rsid w:val="005654EC"/>
    <w:rsid w:val="00586F62"/>
    <w:rsid w:val="0059043B"/>
    <w:rsid w:val="00595772"/>
    <w:rsid w:val="00595FB4"/>
    <w:rsid w:val="005A2A4B"/>
    <w:rsid w:val="005A484E"/>
    <w:rsid w:val="005A5BD2"/>
    <w:rsid w:val="005B205E"/>
    <w:rsid w:val="005C54C3"/>
    <w:rsid w:val="005F0C50"/>
    <w:rsid w:val="005F2FF0"/>
    <w:rsid w:val="006041E1"/>
    <w:rsid w:val="00607BC6"/>
    <w:rsid w:val="00613F04"/>
    <w:rsid w:val="00620065"/>
    <w:rsid w:val="0062394C"/>
    <w:rsid w:val="00624653"/>
    <w:rsid w:val="00633E91"/>
    <w:rsid w:val="00634774"/>
    <w:rsid w:val="006579E0"/>
    <w:rsid w:val="006652B0"/>
    <w:rsid w:val="00670BF5"/>
    <w:rsid w:val="00672157"/>
    <w:rsid w:val="00674FA3"/>
    <w:rsid w:val="006750F8"/>
    <w:rsid w:val="00676E38"/>
    <w:rsid w:val="0068203B"/>
    <w:rsid w:val="00682534"/>
    <w:rsid w:val="00682D38"/>
    <w:rsid w:val="006855D8"/>
    <w:rsid w:val="006902EB"/>
    <w:rsid w:val="00692F29"/>
    <w:rsid w:val="006A0F72"/>
    <w:rsid w:val="006A3B3D"/>
    <w:rsid w:val="006B457A"/>
    <w:rsid w:val="006B47CF"/>
    <w:rsid w:val="006C64CC"/>
    <w:rsid w:val="006C6746"/>
    <w:rsid w:val="006D3BCD"/>
    <w:rsid w:val="006D63F3"/>
    <w:rsid w:val="006E3AF4"/>
    <w:rsid w:val="006E5D16"/>
    <w:rsid w:val="006F410A"/>
    <w:rsid w:val="006F4B7E"/>
    <w:rsid w:val="00735BC1"/>
    <w:rsid w:val="00741D2F"/>
    <w:rsid w:val="0074282E"/>
    <w:rsid w:val="00745157"/>
    <w:rsid w:val="00745E79"/>
    <w:rsid w:val="0075272D"/>
    <w:rsid w:val="00752D16"/>
    <w:rsid w:val="0075382A"/>
    <w:rsid w:val="00754D4F"/>
    <w:rsid w:val="00777F4C"/>
    <w:rsid w:val="0078045A"/>
    <w:rsid w:val="00787B2C"/>
    <w:rsid w:val="007931B4"/>
    <w:rsid w:val="00793AA0"/>
    <w:rsid w:val="007A195B"/>
    <w:rsid w:val="007A2ED8"/>
    <w:rsid w:val="007A43B6"/>
    <w:rsid w:val="007A6C69"/>
    <w:rsid w:val="007B02EE"/>
    <w:rsid w:val="007B193A"/>
    <w:rsid w:val="007B224F"/>
    <w:rsid w:val="007B2D38"/>
    <w:rsid w:val="007B3BEC"/>
    <w:rsid w:val="007B4528"/>
    <w:rsid w:val="007B4E05"/>
    <w:rsid w:val="007C0FB0"/>
    <w:rsid w:val="007C6F7B"/>
    <w:rsid w:val="007D3D2E"/>
    <w:rsid w:val="007E2806"/>
    <w:rsid w:val="007E3A62"/>
    <w:rsid w:val="007E66C1"/>
    <w:rsid w:val="007F3949"/>
    <w:rsid w:val="007F6775"/>
    <w:rsid w:val="008005E6"/>
    <w:rsid w:val="00803113"/>
    <w:rsid w:val="00806EA2"/>
    <w:rsid w:val="0081003D"/>
    <w:rsid w:val="00825E55"/>
    <w:rsid w:val="008260C5"/>
    <w:rsid w:val="00840348"/>
    <w:rsid w:val="00841255"/>
    <w:rsid w:val="0085643A"/>
    <w:rsid w:val="00863C7B"/>
    <w:rsid w:val="00872043"/>
    <w:rsid w:val="00872C85"/>
    <w:rsid w:val="00873F96"/>
    <w:rsid w:val="008770F8"/>
    <w:rsid w:val="00881374"/>
    <w:rsid w:val="00881CF1"/>
    <w:rsid w:val="0088260B"/>
    <w:rsid w:val="00884FA2"/>
    <w:rsid w:val="00885DC9"/>
    <w:rsid w:val="0089212E"/>
    <w:rsid w:val="00893EFE"/>
    <w:rsid w:val="00894052"/>
    <w:rsid w:val="0089633C"/>
    <w:rsid w:val="008A1062"/>
    <w:rsid w:val="008A4B3C"/>
    <w:rsid w:val="008B7921"/>
    <w:rsid w:val="008D0BD1"/>
    <w:rsid w:val="008E0DAA"/>
    <w:rsid w:val="008E1FCC"/>
    <w:rsid w:val="008F3C7A"/>
    <w:rsid w:val="00902E78"/>
    <w:rsid w:val="009048E2"/>
    <w:rsid w:val="009061D4"/>
    <w:rsid w:val="009212C0"/>
    <w:rsid w:val="00930525"/>
    <w:rsid w:val="00931659"/>
    <w:rsid w:val="00931B51"/>
    <w:rsid w:val="00941E55"/>
    <w:rsid w:val="00942802"/>
    <w:rsid w:val="009431E9"/>
    <w:rsid w:val="00946C16"/>
    <w:rsid w:val="00947C2C"/>
    <w:rsid w:val="00954BA4"/>
    <w:rsid w:val="00957600"/>
    <w:rsid w:val="009601E2"/>
    <w:rsid w:val="00974D31"/>
    <w:rsid w:val="0097769E"/>
    <w:rsid w:val="0098307F"/>
    <w:rsid w:val="0098419B"/>
    <w:rsid w:val="00984BB8"/>
    <w:rsid w:val="00985C7D"/>
    <w:rsid w:val="0099661A"/>
    <w:rsid w:val="009A34BD"/>
    <w:rsid w:val="009A45E4"/>
    <w:rsid w:val="009B12EC"/>
    <w:rsid w:val="009D5736"/>
    <w:rsid w:val="009E4B51"/>
    <w:rsid w:val="00A00D46"/>
    <w:rsid w:val="00A02EDC"/>
    <w:rsid w:val="00A053B9"/>
    <w:rsid w:val="00A067CB"/>
    <w:rsid w:val="00A11C23"/>
    <w:rsid w:val="00A14D96"/>
    <w:rsid w:val="00A2526E"/>
    <w:rsid w:val="00A446BE"/>
    <w:rsid w:val="00A468F0"/>
    <w:rsid w:val="00A46B55"/>
    <w:rsid w:val="00A47489"/>
    <w:rsid w:val="00A51D6C"/>
    <w:rsid w:val="00A5712A"/>
    <w:rsid w:val="00A6299F"/>
    <w:rsid w:val="00A76FD8"/>
    <w:rsid w:val="00A81CAC"/>
    <w:rsid w:val="00A8340E"/>
    <w:rsid w:val="00A930C2"/>
    <w:rsid w:val="00A95D2F"/>
    <w:rsid w:val="00A9664F"/>
    <w:rsid w:val="00A96C41"/>
    <w:rsid w:val="00AA42F6"/>
    <w:rsid w:val="00AD1777"/>
    <w:rsid w:val="00AD2A81"/>
    <w:rsid w:val="00B06B2E"/>
    <w:rsid w:val="00B07740"/>
    <w:rsid w:val="00B11E73"/>
    <w:rsid w:val="00B21D9B"/>
    <w:rsid w:val="00B26211"/>
    <w:rsid w:val="00B262C0"/>
    <w:rsid w:val="00B354B7"/>
    <w:rsid w:val="00B4219C"/>
    <w:rsid w:val="00B47DA2"/>
    <w:rsid w:val="00B546E6"/>
    <w:rsid w:val="00B54D1D"/>
    <w:rsid w:val="00B55C87"/>
    <w:rsid w:val="00B576B3"/>
    <w:rsid w:val="00B6306E"/>
    <w:rsid w:val="00B63071"/>
    <w:rsid w:val="00B63A0A"/>
    <w:rsid w:val="00B70E23"/>
    <w:rsid w:val="00B75B5F"/>
    <w:rsid w:val="00B760A9"/>
    <w:rsid w:val="00B97767"/>
    <w:rsid w:val="00BA3016"/>
    <w:rsid w:val="00BA7957"/>
    <w:rsid w:val="00BD6F9A"/>
    <w:rsid w:val="00BE3396"/>
    <w:rsid w:val="00BF341A"/>
    <w:rsid w:val="00BF658E"/>
    <w:rsid w:val="00C007F6"/>
    <w:rsid w:val="00C0501A"/>
    <w:rsid w:val="00C06C09"/>
    <w:rsid w:val="00C15F45"/>
    <w:rsid w:val="00C20628"/>
    <w:rsid w:val="00C21ACA"/>
    <w:rsid w:val="00C25A6C"/>
    <w:rsid w:val="00C260FD"/>
    <w:rsid w:val="00C31F6D"/>
    <w:rsid w:val="00C33AC3"/>
    <w:rsid w:val="00C4083D"/>
    <w:rsid w:val="00C41428"/>
    <w:rsid w:val="00C44E41"/>
    <w:rsid w:val="00C523B6"/>
    <w:rsid w:val="00C57A66"/>
    <w:rsid w:val="00C67BE3"/>
    <w:rsid w:val="00C85004"/>
    <w:rsid w:val="00C90150"/>
    <w:rsid w:val="00C94E6E"/>
    <w:rsid w:val="00C962E0"/>
    <w:rsid w:val="00CA4424"/>
    <w:rsid w:val="00CA4827"/>
    <w:rsid w:val="00CA65CD"/>
    <w:rsid w:val="00CB0484"/>
    <w:rsid w:val="00CB51DA"/>
    <w:rsid w:val="00CB6A4F"/>
    <w:rsid w:val="00CD52C0"/>
    <w:rsid w:val="00CE5553"/>
    <w:rsid w:val="00CE5AB6"/>
    <w:rsid w:val="00CF0511"/>
    <w:rsid w:val="00CF20A1"/>
    <w:rsid w:val="00CF49D1"/>
    <w:rsid w:val="00CF7037"/>
    <w:rsid w:val="00D117AD"/>
    <w:rsid w:val="00D13537"/>
    <w:rsid w:val="00D14214"/>
    <w:rsid w:val="00D22A92"/>
    <w:rsid w:val="00D25B78"/>
    <w:rsid w:val="00D43578"/>
    <w:rsid w:val="00D50153"/>
    <w:rsid w:val="00D51491"/>
    <w:rsid w:val="00D51E12"/>
    <w:rsid w:val="00D54669"/>
    <w:rsid w:val="00D62C20"/>
    <w:rsid w:val="00D74B23"/>
    <w:rsid w:val="00D77102"/>
    <w:rsid w:val="00D81885"/>
    <w:rsid w:val="00D90A70"/>
    <w:rsid w:val="00D91EB9"/>
    <w:rsid w:val="00D94D31"/>
    <w:rsid w:val="00D94D39"/>
    <w:rsid w:val="00DB33AD"/>
    <w:rsid w:val="00DB4431"/>
    <w:rsid w:val="00DC534B"/>
    <w:rsid w:val="00DD3933"/>
    <w:rsid w:val="00DD6860"/>
    <w:rsid w:val="00DE1304"/>
    <w:rsid w:val="00DF0763"/>
    <w:rsid w:val="00DF3B54"/>
    <w:rsid w:val="00DF470C"/>
    <w:rsid w:val="00E0261C"/>
    <w:rsid w:val="00E03119"/>
    <w:rsid w:val="00E30A7A"/>
    <w:rsid w:val="00E3470D"/>
    <w:rsid w:val="00E42E14"/>
    <w:rsid w:val="00E44046"/>
    <w:rsid w:val="00E46292"/>
    <w:rsid w:val="00E55E9A"/>
    <w:rsid w:val="00E705C1"/>
    <w:rsid w:val="00E721DF"/>
    <w:rsid w:val="00E80BDE"/>
    <w:rsid w:val="00E8453B"/>
    <w:rsid w:val="00E8464B"/>
    <w:rsid w:val="00E94B39"/>
    <w:rsid w:val="00EA7B80"/>
    <w:rsid w:val="00ED419D"/>
    <w:rsid w:val="00ED54CD"/>
    <w:rsid w:val="00EE1DD4"/>
    <w:rsid w:val="00EF0DE6"/>
    <w:rsid w:val="00EF1AA7"/>
    <w:rsid w:val="00EF3601"/>
    <w:rsid w:val="00EF692D"/>
    <w:rsid w:val="00EF7946"/>
    <w:rsid w:val="00F0255F"/>
    <w:rsid w:val="00F03D9B"/>
    <w:rsid w:val="00F1408C"/>
    <w:rsid w:val="00F15B15"/>
    <w:rsid w:val="00F16AA8"/>
    <w:rsid w:val="00F218AA"/>
    <w:rsid w:val="00F25ABA"/>
    <w:rsid w:val="00F30AD3"/>
    <w:rsid w:val="00F33A08"/>
    <w:rsid w:val="00F40B11"/>
    <w:rsid w:val="00F42FDE"/>
    <w:rsid w:val="00F44946"/>
    <w:rsid w:val="00F55706"/>
    <w:rsid w:val="00F61122"/>
    <w:rsid w:val="00F620F8"/>
    <w:rsid w:val="00F64AD7"/>
    <w:rsid w:val="00F74C57"/>
    <w:rsid w:val="00F76DA5"/>
    <w:rsid w:val="00F92689"/>
    <w:rsid w:val="00FB00A0"/>
    <w:rsid w:val="00FB064A"/>
    <w:rsid w:val="00FC1439"/>
    <w:rsid w:val="00FC1E9D"/>
    <w:rsid w:val="00FC2E0D"/>
    <w:rsid w:val="00FC5959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66AA1"/>
  <w15:chartTrackingRefBased/>
  <w15:docId w15:val="{8AB1833C-2CC9-4D5C-81EC-D1957E2E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napToGrid w:val="0"/>
      <w:ind w:leftChars="291" w:left="817" w:hangingChars="100" w:hanging="194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スタイル1"/>
    <w:basedOn w:val="a"/>
    <w:pPr>
      <w:tabs>
        <w:tab w:val="left" w:pos="4032"/>
        <w:tab w:val="left" w:pos="5040"/>
      </w:tabs>
    </w:pPr>
  </w:style>
  <w:style w:type="paragraph" w:customStyle="1" w:styleId="a5">
    <w:name w:val="（　）"/>
    <w:basedOn w:val="a"/>
    <w:pPr>
      <w:ind w:leftChars="100" w:left="100"/>
    </w:pPr>
  </w:style>
  <w:style w:type="paragraph" w:customStyle="1" w:styleId="11">
    <w:name w:val="第1"/>
    <w:basedOn w:val="a"/>
    <w:pPr>
      <w:ind w:left="214" w:hangingChars="100" w:hanging="214"/>
    </w:pPr>
  </w:style>
  <w:style w:type="paragraph" w:customStyle="1" w:styleId="12">
    <w:name w:val="(1)"/>
    <w:basedOn w:val="a"/>
    <w:pPr>
      <w:ind w:leftChars="100" w:left="200" w:hangingChars="100" w:hanging="100"/>
    </w:pPr>
  </w:style>
  <w:style w:type="character" w:customStyle="1" w:styleId="P">
    <w:name w:val="Pミン"/>
    <w:rPr>
      <w:rFonts w:ascii="ＭＳ Ｐ明朝" w:eastAsia="ＭＳ Ｐ明朝"/>
    </w:rPr>
  </w:style>
  <w:style w:type="paragraph" w:customStyle="1" w:styleId="a6">
    <w:name w:val="２"/>
    <w:basedOn w:val="a"/>
    <w:pPr>
      <w:ind w:left="214" w:hangingChars="100" w:hanging="214"/>
    </w:pPr>
  </w:style>
  <w:style w:type="paragraph" w:customStyle="1" w:styleId="a7">
    <w:name w:val="ア"/>
    <w:basedOn w:val="a"/>
    <w:pPr>
      <w:ind w:leftChars="194" w:left="649" w:hangingChars="100" w:hanging="214"/>
    </w:pPr>
  </w:style>
  <w:style w:type="paragraph" w:customStyle="1" w:styleId="a8">
    <w:name w:val="附則"/>
    <w:basedOn w:val="a"/>
    <w:pPr>
      <w:ind w:leftChars="288" w:left="288"/>
    </w:pPr>
  </w:style>
  <w:style w:type="paragraph" w:customStyle="1" w:styleId="1-2">
    <w:name w:val="第1-2"/>
    <w:basedOn w:val="a"/>
    <w:pPr>
      <w:wordWrap w:val="0"/>
      <w:ind w:leftChars="100" w:left="214" w:firstLine="214"/>
    </w:pPr>
    <w:rPr>
      <w:rFonts w:hAnsi="ＭＳ 明朝"/>
      <w:kern w:val="0"/>
      <w:szCs w:val="20"/>
    </w:rPr>
  </w:style>
  <w:style w:type="character" w:styleId="a9">
    <w:name w:val="page number"/>
    <w:rPr>
      <w:rFonts w:ascii="ＭＳ 明朝" w:eastAsia="ＭＳ 明朝"/>
      <w:sz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300" w:left="642"/>
    </w:pPr>
  </w:style>
  <w:style w:type="paragraph" w:customStyle="1" w:styleId="-1">
    <w:name w:val="附則-1"/>
    <w:basedOn w:val="a"/>
    <w:pPr>
      <w:ind w:leftChars="100" w:left="214"/>
    </w:pPr>
  </w:style>
  <w:style w:type="paragraph" w:styleId="ab">
    <w:name w:val="Block Text"/>
    <w:basedOn w:val="a"/>
    <w:pPr>
      <w:autoSpaceDE/>
      <w:autoSpaceDN/>
      <w:ind w:leftChars="300" w:left="1284" w:rightChars="200" w:right="428" w:hangingChars="300" w:hanging="642"/>
    </w:pPr>
  </w:style>
  <w:style w:type="paragraph" w:styleId="3">
    <w:name w:val="Body Text Indent 3"/>
    <w:basedOn w:val="a"/>
    <w:pPr>
      <w:ind w:leftChars="400" w:left="857"/>
    </w:p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 w:hAnsi="ＭＳ 明朝"/>
      <w:spacing w:val="-16"/>
    </w:rPr>
  </w:style>
  <w:style w:type="paragraph" w:customStyle="1" w:styleId="20">
    <w:name w:val="スタイル2"/>
    <w:basedOn w:val="a"/>
    <w:uiPriority w:val="99"/>
    <w:pPr>
      <w:ind w:leftChars="25" w:left="49" w:rightChars="25" w:right="49"/>
    </w:pPr>
  </w:style>
  <w:style w:type="paragraph" w:customStyle="1" w:styleId="13">
    <w:name w:val="注1"/>
    <w:basedOn w:val="a"/>
    <w:pPr>
      <w:snapToGrid w:val="0"/>
      <w:ind w:leftChars="100" w:left="197"/>
    </w:pPr>
  </w:style>
  <w:style w:type="paragraph" w:customStyle="1" w:styleId="21">
    <w:name w:val="注2"/>
    <w:basedOn w:val="a"/>
    <w:pPr>
      <w:snapToGrid w:val="0"/>
      <w:ind w:leftChars="200" w:left="590" w:hangingChars="100" w:hanging="197"/>
    </w:pPr>
  </w:style>
  <w:style w:type="paragraph" w:customStyle="1" w:styleId="ac">
    <w:name w:val="表タイトル"/>
    <w:basedOn w:val="20"/>
    <w:pPr>
      <w:jc w:val="center"/>
    </w:pPr>
    <w:rPr>
      <w:rFonts w:ascii="ＭＳ ゴシック" w:eastAsia="ＭＳ ゴシック"/>
      <w:spacing w:val="24"/>
      <w:kern w:val="0"/>
    </w:rPr>
  </w:style>
  <w:style w:type="paragraph" w:styleId="ad">
    <w:name w:val="Note Heading"/>
    <w:basedOn w:val="a"/>
    <w:next w:val="a"/>
    <w:rsid w:val="00E44046"/>
    <w:pPr>
      <w:jc w:val="center"/>
    </w:pPr>
    <w:rPr>
      <w:rFonts w:hAnsi="ＭＳ 明朝"/>
    </w:rPr>
  </w:style>
  <w:style w:type="paragraph" w:styleId="ae">
    <w:name w:val="Closing"/>
    <w:basedOn w:val="a"/>
    <w:rsid w:val="00E44046"/>
    <w:pPr>
      <w:jc w:val="right"/>
    </w:pPr>
    <w:rPr>
      <w:rFonts w:hAnsi="ＭＳ 明朝"/>
    </w:rPr>
  </w:style>
  <w:style w:type="paragraph" w:styleId="af">
    <w:name w:val="Balloon Text"/>
    <w:basedOn w:val="a"/>
    <w:link w:val="af0"/>
    <w:rsid w:val="00BA795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A7957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Plain Text"/>
    <w:basedOn w:val="a"/>
    <w:link w:val="af2"/>
    <w:rsid w:val="007A2ED8"/>
    <w:pPr>
      <w:autoSpaceDE/>
      <w:autoSpaceDN/>
      <w:adjustRightInd/>
    </w:pPr>
    <w:rPr>
      <w:rFonts w:hAnsi="Courier New" w:cs="Courier New"/>
      <w:sz w:val="21"/>
      <w:szCs w:val="21"/>
    </w:rPr>
  </w:style>
  <w:style w:type="character" w:customStyle="1" w:styleId="af2">
    <w:name w:val="書式なし (文字)"/>
    <w:link w:val="af1"/>
    <w:rsid w:val="007A2ED8"/>
    <w:rPr>
      <w:rFonts w:ascii="ＭＳ 明朝" w:hAnsi="Courier New" w:cs="Courier New"/>
      <w:kern w:val="2"/>
      <w:sz w:val="21"/>
      <w:szCs w:val="21"/>
    </w:rPr>
  </w:style>
  <w:style w:type="numbering" w:customStyle="1" w:styleId="14">
    <w:name w:val="リストなし1"/>
    <w:next w:val="a2"/>
    <w:semiHidden/>
    <w:rsid w:val="00D74B23"/>
  </w:style>
  <w:style w:type="table" w:styleId="af3">
    <w:name w:val="Table Grid"/>
    <w:basedOn w:val="a1"/>
    <w:rsid w:val="00D74B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yamato\01&#34920;&#31034;&#21046;&#24230;&#25512;&#36914;&#35201;&#32177;&#12288;14.7&#653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9086-4809-47D1-AF1D-C808D87B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01表示制度推進要綱　14.7～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  消防用設備等点検済表示制度推進要綱</vt:lpstr>
      <vt:lpstr>01  消防用設備等点検済表示制度推進要綱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消防用設備等点検済表示制度推進要綱</dc:title>
  <dc:subject/>
  <dc:creator>KT</dc:creator>
  <cp:keywords/>
  <dc:description/>
  <cp:lastModifiedBy>kyoukai- 4</cp:lastModifiedBy>
  <cp:revision>2</cp:revision>
  <cp:lastPrinted>2014-10-07T04:39:00Z</cp:lastPrinted>
  <dcterms:created xsi:type="dcterms:W3CDTF">2024-03-12T01:36:00Z</dcterms:created>
  <dcterms:modified xsi:type="dcterms:W3CDTF">2024-03-12T01:36:00Z</dcterms:modified>
</cp:coreProperties>
</file>