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743F5" w14:textId="77777777" w:rsidR="00CE5AB6" w:rsidRPr="00C25A6C" w:rsidRDefault="00CE5AB6" w:rsidP="002B0513">
      <w:pPr>
        <w:snapToGrid w:val="0"/>
        <w:spacing w:line="0" w:lineRule="atLeast"/>
        <w:rPr>
          <w:rFonts w:ascii="HGｺﾞｼｯｸM" w:eastAsia="HGｺﾞｼｯｸM" w:hAnsi="ＭＳ 明朝" w:hint="eastAsia"/>
          <w:sz w:val="22"/>
        </w:rPr>
      </w:pPr>
      <w:r w:rsidRPr="00C25A6C">
        <w:rPr>
          <w:rFonts w:ascii="HGｺﾞｼｯｸM" w:eastAsia="HGｺﾞｼｯｸM" w:hAnsi="ＭＳ 明朝" w:hint="eastAsia"/>
          <w:sz w:val="22"/>
        </w:rPr>
        <w:t>別記様式第３号</w:t>
      </w:r>
    </w:p>
    <w:tbl>
      <w:tblPr>
        <w:tblW w:w="963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4"/>
        <w:gridCol w:w="1845"/>
        <w:gridCol w:w="1841"/>
      </w:tblGrid>
      <w:tr w:rsidR="00CE5AB6" w:rsidRPr="00C25A6C" w14:paraId="4B256E06" w14:textId="77777777" w:rsidTr="0068203B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5000" w:type="pct"/>
            <w:gridSpan w:val="5"/>
            <w:vAlign w:val="center"/>
          </w:tcPr>
          <w:p w14:paraId="1F16DCE8" w14:textId="77777777" w:rsidR="00CE5AB6" w:rsidRPr="00C25A6C" w:rsidRDefault="00CE5AB6" w:rsidP="004B270B">
            <w:pPr>
              <w:pStyle w:val="20"/>
              <w:ind w:left="50" w:right="50"/>
              <w:jc w:val="center"/>
              <w:rPr>
                <w:rFonts w:hAnsi="ＭＳ 明朝"/>
                <w:sz w:val="24"/>
              </w:rPr>
            </w:pPr>
            <w:r w:rsidRPr="00C25A6C">
              <w:rPr>
                <w:rFonts w:hAnsi="ＭＳ 明朝" w:hint="eastAsia"/>
                <w:kern w:val="0"/>
                <w:sz w:val="24"/>
              </w:rPr>
              <w:t>消防設備士・消防設備点検資格者</w:t>
            </w:r>
            <w:r w:rsidR="00FB064A">
              <w:rPr>
                <w:rFonts w:hAnsi="ＭＳ 明朝" w:hint="eastAsia"/>
                <w:kern w:val="0"/>
                <w:sz w:val="24"/>
              </w:rPr>
              <w:t>等</w:t>
            </w:r>
            <w:r w:rsidRPr="00C25A6C">
              <w:rPr>
                <w:rFonts w:hAnsi="ＭＳ 明朝" w:hint="eastAsia"/>
                <w:kern w:val="0"/>
                <w:sz w:val="24"/>
              </w:rPr>
              <w:t>名簿</w:t>
            </w:r>
          </w:p>
        </w:tc>
      </w:tr>
      <w:tr w:rsidR="00CE5AB6" w:rsidRPr="00C25A6C" w14:paraId="3404DBC2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30" w:type="pct"/>
            <w:vAlign w:val="center"/>
          </w:tcPr>
          <w:p w14:paraId="75FAA96E" w14:textId="77777777" w:rsidR="00CE5AB6" w:rsidRPr="00C25A6C" w:rsidRDefault="00CE5AB6" w:rsidP="004B270B">
            <w:pPr>
              <w:ind w:leftChars="50" w:left="100" w:rightChars="50" w:right="100"/>
              <w:jc w:val="center"/>
              <w:rPr>
                <w:rFonts w:hAnsi="ＭＳ 明朝"/>
                <w:sz w:val="21"/>
                <w:szCs w:val="21"/>
              </w:rPr>
            </w:pPr>
            <w:r w:rsidRPr="00C25A6C">
              <w:rPr>
                <w:rFonts w:hAnsi="ＭＳ 明朝" w:hint="eastAsia"/>
                <w:sz w:val="21"/>
                <w:szCs w:val="21"/>
              </w:rPr>
              <w:t>氏</w:t>
            </w:r>
            <w:r w:rsidR="000D2092" w:rsidRPr="00C25A6C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C25A6C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0D2092" w:rsidRPr="00C25A6C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C25A6C">
              <w:rPr>
                <w:rFonts w:hAnsi="ＭＳ 明朝" w:hint="eastAsia"/>
                <w:sz w:val="21"/>
                <w:szCs w:val="21"/>
              </w:rPr>
              <w:t xml:space="preserve">　名</w:t>
            </w:r>
          </w:p>
        </w:tc>
        <w:tc>
          <w:tcPr>
            <w:tcW w:w="1029" w:type="pct"/>
            <w:vAlign w:val="center"/>
          </w:tcPr>
          <w:p w14:paraId="2C42C537" w14:textId="77777777" w:rsidR="00CE5AB6" w:rsidRPr="00C25A6C" w:rsidRDefault="00CE5AB6" w:rsidP="004B270B">
            <w:pPr>
              <w:ind w:leftChars="50" w:left="100" w:rightChars="50" w:right="100"/>
              <w:jc w:val="center"/>
              <w:rPr>
                <w:rFonts w:hAnsi="ＭＳ 明朝"/>
                <w:sz w:val="21"/>
                <w:szCs w:val="21"/>
              </w:rPr>
            </w:pPr>
            <w:r w:rsidRPr="00C25A6C">
              <w:rPr>
                <w:rFonts w:hAnsi="ＭＳ 明朝" w:hint="eastAsia"/>
                <w:spacing w:val="142"/>
                <w:kern w:val="0"/>
                <w:sz w:val="21"/>
                <w:szCs w:val="21"/>
                <w:fitText w:val="1200" w:id="-1230220542"/>
              </w:rPr>
              <w:t>資格</w:t>
            </w:r>
            <w:r w:rsidRPr="00C25A6C">
              <w:rPr>
                <w:rFonts w:hAnsi="ＭＳ 明朝" w:hint="eastAsia"/>
                <w:spacing w:val="1"/>
                <w:kern w:val="0"/>
                <w:sz w:val="21"/>
                <w:szCs w:val="21"/>
                <w:fitText w:val="1200" w:id="-1230220542"/>
              </w:rPr>
              <w:t>名</w:t>
            </w:r>
          </w:p>
        </w:tc>
        <w:tc>
          <w:tcPr>
            <w:tcW w:w="1029" w:type="pct"/>
            <w:vAlign w:val="center"/>
          </w:tcPr>
          <w:p w14:paraId="1894AA52" w14:textId="77777777" w:rsidR="00CE5AB6" w:rsidRPr="00C25A6C" w:rsidRDefault="00CE5AB6" w:rsidP="004B270B">
            <w:pPr>
              <w:ind w:leftChars="50" w:left="100" w:rightChars="50" w:right="100"/>
              <w:jc w:val="center"/>
              <w:rPr>
                <w:rFonts w:hAnsi="ＭＳ 明朝"/>
                <w:sz w:val="21"/>
                <w:szCs w:val="21"/>
              </w:rPr>
            </w:pPr>
            <w:r w:rsidRPr="00C25A6C">
              <w:rPr>
                <w:rFonts w:hAnsi="ＭＳ 明朝" w:hint="eastAsia"/>
                <w:spacing w:val="142"/>
                <w:kern w:val="0"/>
                <w:sz w:val="21"/>
                <w:szCs w:val="21"/>
                <w:fitText w:val="1200" w:id="-1230220543"/>
              </w:rPr>
              <w:t>交付</w:t>
            </w:r>
            <w:r w:rsidRPr="00C25A6C">
              <w:rPr>
                <w:rFonts w:hAnsi="ＭＳ 明朝" w:hint="eastAsia"/>
                <w:spacing w:val="1"/>
                <w:kern w:val="0"/>
                <w:sz w:val="21"/>
                <w:szCs w:val="21"/>
                <w:fitText w:val="1200" w:id="-1230220543"/>
              </w:rPr>
              <w:t>者</w:t>
            </w:r>
          </w:p>
        </w:tc>
        <w:tc>
          <w:tcPr>
            <w:tcW w:w="957" w:type="pct"/>
            <w:vAlign w:val="center"/>
          </w:tcPr>
          <w:p w14:paraId="1A56CF61" w14:textId="77777777" w:rsidR="00CE5AB6" w:rsidRPr="00C25A6C" w:rsidRDefault="00CE5AB6" w:rsidP="004B270B">
            <w:pPr>
              <w:ind w:leftChars="50" w:left="100" w:rightChars="50" w:right="100"/>
              <w:jc w:val="center"/>
              <w:rPr>
                <w:rFonts w:hAnsi="ＭＳ 明朝"/>
                <w:sz w:val="21"/>
                <w:szCs w:val="21"/>
              </w:rPr>
            </w:pPr>
            <w:r w:rsidRPr="00C25A6C">
              <w:rPr>
                <w:rFonts w:hAnsi="ＭＳ 明朝" w:hint="eastAsia"/>
                <w:sz w:val="21"/>
                <w:szCs w:val="21"/>
              </w:rPr>
              <w:t>交付年月日</w:t>
            </w:r>
          </w:p>
        </w:tc>
        <w:tc>
          <w:tcPr>
            <w:tcW w:w="955" w:type="pct"/>
            <w:vAlign w:val="center"/>
          </w:tcPr>
          <w:p w14:paraId="0F5E6993" w14:textId="77777777" w:rsidR="00CE5AB6" w:rsidRPr="00C25A6C" w:rsidRDefault="00CE5AB6" w:rsidP="004B270B">
            <w:pPr>
              <w:ind w:leftChars="50" w:left="100" w:rightChars="50" w:right="100"/>
              <w:jc w:val="center"/>
              <w:rPr>
                <w:rFonts w:hAnsi="ＭＳ 明朝"/>
                <w:sz w:val="21"/>
                <w:szCs w:val="21"/>
              </w:rPr>
            </w:pPr>
            <w:r w:rsidRPr="00C25A6C">
              <w:rPr>
                <w:rFonts w:hAnsi="ＭＳ 明朝" w:hint="eastAsia"/>
                <w:spacing w:val="60"/>
                <w:kern w:val="0"/>
                <w:sz w:val="21"/>
                <w:szCs w:val="21"/>
                <w:fitText w:val="1200" w:id="-1230220544"/>
              </w:rPr>
              <w:t>交付番</w:t>
            </w:r>
            <w:r w:rsidRPr="00C25A6C">
              <w:rPr>
                <w:rFonts w:hAnsi="ＭＳ 明朝" w:hint="eastAsia"/>
                <w:kern w:val="0"/>
                <w:sz w:val="21"/>
                <w:szCs w:val="21"/>
                <w:fitText w:val="1200" w:id="-1230220544"/>
              </w:rPr>
              <w:t>号</w:t>
            </w:r>
          </w:p>
        </w:tc>
      </w:tr>
      <w:tr w:rsidR="00CE5AB6" w:rsidRPr="00C25A6C" w14:paraId="60A36CB9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30" w:type="pct"/>
            <w:vAlign w:val="center"/>
          </w:tcPr>
          <w:p w14:paraId="396F7386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03AFB18D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063B27D9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7" w:type="pct"/>
            <w:vAlign w:val="center"/>
          </w:tcPr>
          <w:p w14:paraId="26745719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5" w:type="pct"/>
            <w:vAlign w:val="center"/>
          </w:tcPr>
          <w:p w14:paraId="583E1473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</w:tr>
      <w:tr w:rsidR="00CE5AB6" w:rsidRPr="00C25A6C" w14:paraId="6558900F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30" w:type="pct"/>
            <w:vAlign w:val="center"/>
          </w:tcPr>
          <w:p w14:paraId="788ED317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1A450A0D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659F4F64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7" w:type="pct"/>
            <w:vAlign w:val="center"/>
          </w:tcPr>
          <w:p w14:paraId="2BB591C9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5" w:type="pct"/>
            <w:vAlign w:val="center"/>
          </w:tcPr>
          <w:p w14:paraId="6FA6996B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</w:tr>
      <w:tr w:rsidR="00CE5AB6" w:rsidRPr="00C25A6C" w14:paraId="6DA08B37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30" w:type="pct"/>
            <w:vAlign w:val="center"/>
          </w:tcPr>
          <w:p w14:paraId="119B88C3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16DA573E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5151940E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7" w:type="pct"/>
            <w:vAlign w:val="center"/>
          </w:tcPr>
          <w:p w14:paraId="41A9AF35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5" w:type="pct"/>
            <w:vAlign w:val="center"/>
          </w:tcPr>
          <w:p w14:paraId="25B36118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</w:tr>
      <w:tr w:rsidR="00CE5AB6" w:rsidRPr="00C25A6C" w14:paraId="70C429AA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30" w:type="pct"/>
            <w:vAlign w:val="center"/>
          </w:tcPr>
          <w:p w14:paraId="4309B158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65E55A41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2AC44EEC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7" w:type="pct"/>
            <w:vAlign w:val="center"/>
          </w:tcPr>
          <w:p w14:paraId="48148F5F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5" w:type="pct"/>
            <w:vAlign w:val="center"/>
          </w:tcPr>
          <w:p w14:paraId="57CD0EF8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</w:tr>
      <w:tr w:rsidR="00CE5AB6" w:rsidRPr="00C25A6C" w14:paraId="683C6105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30" w:type="pct"/>
            <w:vAlign w:val="center"/>
          </w:tcPr>
          <w:p w14:paraId="307F5C57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21063991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06DB3FDA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7" w:type="pct"/>
            <w:vAlign w:val="center"/>
          </w:tcPr>
          <w:p w14:paraId="242D4F4F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5" w:type="pct"/>
            <w:vAlign w:val="center"/>
          </w:tcPr>
          <w:p w14:paraId="79485D9E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</w:tr>
      <w:tr w:rsidR="00CE5AB6" w:rsidRPr="00C25A6C" w14:paraId="27C0741D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30" w:type="pct"/>
            <w:vAlign w:val="center"/>
          </w:tcPr>
          <w:p w14:paraId="6F62E8EF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408F1D26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4D5E0C40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7" w:type="pct"/>
            <w:vAlign w:val="center"/>
          </w:tcPr>
          <w:p w14:paraId="2C08DE19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5" w:type="pct"/>
            <w:vAlign w:val="center"/>
          </w:tcPr>
          <w:p w14:paraId="6B3D3FAB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</w:tr>
      <w:tr w:rsidR="00CE5AB6" w:rsidRPr="00C25A6C" w14:paraId="3CFDEBFF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30" w:type="pct"/>
            <w:vAlign w:val="center"/>
          </w:tcPr>
          <w:p w14:paraId="1D335314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5506F83C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076E0B10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7" w:type="pct"/>
            <w:vAlign w:val="center"/>
          </w:tcPr>
          <w:p w14:paraId="23AB228E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5" w:type="pct"/>
            <w:vAlign w:val="center"/>
          </w:tcPr>
          <w:p w14:paraId="77596ED5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</w:tr>
      <w:tr w:rsidR="00CE5AB6" w:rsidRPr="00C25A6C" w14:paraId="41FF5B3A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30" w:type="pct"/>
            <w:vAlign w:val="center"/>
          </w:tcPr>
          <w:p w14:paraId="745370F9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4021EA68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702A6BA0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7" w:type="pct"/>
            <w:vAlign w:val="center"/>
          </w:tcPr>
          <w:p w14:paraId="266FBCC8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5" w:type="pct"/>
            <w:vAlign w:val="center"/>
          </w:tcPr>
          <w:p w14:paraId="27AA0E9D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</w:tr>
      <w:tr w:rsidR="00CE5AB6" w:rsidRPr="00C25A6C" w14:paraId="07D86ADF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30" w:type="pct"/>
            <w:vAlign w:val="center"/>
          </w:tcPr>
          <w:p w14:paraId="7C5B90C4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5FCDA118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6EA9F327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7" w:type="pct"/>
            <w:vAlign w:val="center"/>
          </w:tcPr>
          <w:p w14:paraId="08E20C6B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5" w:type="pct"/>
            <w:vAlign w:val="center"/>
          </w:tcPr>
          <w:p w14:paraId="6303120D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</w:tr>
      <w:tr w:rsidR="00CE5AB6" w:rsidRPr="00C25A6C" w14:paraId="3A0FE62B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30" w:type="pct"/>
            <w:vAlign w:val="center"/>
          </w:tcPr>
          <w:p w14:paraId="1488A0F1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5892EC4E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1780535D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7" w:type="pct"/>
            <w:vAlign w:val="center"/>
          </w:tcPr>
          <w:p w14:paraId="310AE742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5" w:type="pct"/>
            <w:vAlign w:val="center"/>
          </w:tcPr>
          <w:p w14:paraId="0A56ABF7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</w:tr>
      <w:tr w:rsidR="00CE5AB6" w:rsidRPr="00C25A6C" w14:paraId="2336E453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30" w:type="pct"/>
            <w:vAlign w:val="center"/>
          </w:tcPr>
          <w:p w14:paraId="0EFDC562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3889F833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20038DD4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7" w:type="pct"/>
            <w:vAlign w:val="center"/>
          </w:tcPr>
          <w:p w14:paraId="4364B490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5" w:type="pct"/>
            <w:vAlign w:val="center"/>
          </w:tcPr>
          <w:p w14:paraId="096FDB26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</w:tr>
      <w:tr w:rsidR="00CE5AB6" w:rsidRPr="00C25A6C" w14:paraId="1218CC24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30" w:type="pct"/>
            <w:vAlign w:val="center"/>
          </w:tcPr>
          <w:p w14:paraId="0BE1FB61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777566B1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6DF185D1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7" w:type="pct"/>
            <w:vAlign w:val="center"/>
          </w:tcPr>
          <w:p w14:paraId="65A783F5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5" w:type="pct"/>
            <w:vAlign w:val="center"/>
          </w:tcPr>
          <w:p w14:paraId="667E3088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</w:tr>
      <w:tr w:rsidR="00CE5AB6" w:rsidRPr="00C25A6C" w14:paraId="37AF7535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30" w:type="pct"/>
            <w:vAlign w:val="center"/>
          </w:tcPr>
          <w:p w14:paraId="5C5C48C8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5B611A57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373C54D9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7" w:type="pct"/>
            <w:vAlign w:val="center"/>
          </w:tcPr>
          <w:p w14:paraId="208FC91F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5" w:type="pct"/>
            <w:vAlign w:val="center"/>
          </w:tcPr>
          <w:p w14:paraId="47237E42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</w:tr>
      <w:tr w:rsidR="00CE5AB6" w:rsidRPr="00C25A6C" w14:paraId="7DD75988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30" w:type="pct"/>
            <w:vAlign w:val="center"/>
          </w:tcPr>
          <w:p w14:paraId="613033D1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1140B04C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79B7FF24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7" w:type="pct"/>
            <w:vAlign w:val="center"/>
          </w:tcPr>
          <w:p w14:paraId="22C3F660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5" w:type="pct"/>
            <w:vAlign w:val="center"/>
          </w:tcPr>
          <w:p w14:paraId="52CF82BC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</w:tr>
      <w:tr w:rsidR="00CE5AB6" w:rsidRPr="00C25A6C" w14:paraId="133F0766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30" w:type="pct"/>
            <w:vAlign w:val="center"/>
          </w:tcPr>
          <w:p w14:paraId="4992C48C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1E8AF85E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5466E8E4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7" w:type="pct"/>
            <w:vAlign w:val="center"/>
          </w:tcPr>
          <w:p w14:paraId="0B015C41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5" w:type="pct"/>
            <w:vAlign w:val="center"/>
          </w:tcPr>
          <w:p w14:paraId="4E3CF2E5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</w:tr>
      <w:tr w:rsidR="00CE5AB6" w:rsidRPr="00C25A6C" w14:paraId="0C0CB403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30" w:type="pct"/>
            <w:vAlign w:val="center"/>
          </w:tcPr>
          <w:p w14:paraId="740B7D1D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77CBB00D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5C2DDFED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7" w:type="pct"/>
            <w:vAlign w:val="center"/>
          </w:tcPr>
          <w:p w14:paraId="66F47504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5" w:type="pct"/>
            <w:vAlign w:val="center"/>
          </w:tcPr>
          <w:p w14:paraId="4B3A0633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</w:tr>
      <w:tr w:rsidR="00CE5AB6" w:rsidRPr="00C25A6C" w14:paraId="2436CD2F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30" w:type="pct"/>
            <w:vAlign w:val="center"/>
          </w:tcPr>
          <w:p w14:paraId="5E6296A1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07397988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42F7FE1E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7" w:type="pct"/>
            <w:vAlign w:val="center"/>
          </w:tcPr>
          <w:p w14:paraId="3EDCA914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5" w:type="pct"/>
            <w:vAlign w:val="center"/>
          </w:tcPr>
          <w:p w14:paraId="324F387C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</w:tr>
      <w:tr w:rsidR="00CE5AB6" w:rsidRPr="00C25A6C" w14:paraId="5185D155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30" w:type="pct"/>
            <w:vAlign w:val="center"/>
          </w:tcPr>
          <w:p w14:paraId="656A3945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37240AEC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7CC3C710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7" w:type="pct"/>
            <w:vAlign w:val="center"/>
          </w:tcPr>
          <w:p w14:paraId="7DB8AE04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5" w:type="pct"/>
            <w:vAlign w:val="center"/>
          </w:tcPr>
          <w:p w14:paraId="30F8BD60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</w:tr>
      <w:tr w:rsidR="00CE5AB6" w:rsidRPr="00C25A6C" w14:paraId="5294DCF9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30" w:type="pct"/>
            <w:vAlign w:val="center"/>
          </w:tcPr>
          <w:p w14:paraId="15BC9255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7E46824B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72017905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7" w:type="pct"/>
            <w:vAlign w:val="center"/>
          </w:tcPr>
          <w:p w14:paraId="3D8CA5BC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5" w:type="pct"/>
            <w:vAlign w:val="center"/>
          </w:tcPr>
          <w:p w14:paraId="57BEECF2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</w:tr>
      <w:tr w:rsidR="00CE5AB6" w:rsidRPr="00C25A6C" w14:paraId="470A62BC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30" w:type="pct"/>
            <w:vAlign w:val="center"/>
          </w:tcPr>
          <w:p w14:paraId="33EE2D3A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5349CBB5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5118BD17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7" w:type="pct"/>
            <w:vAlign w:val="center"/>
          </w:tcPr>
          <w:p w14:paraId="3D1AE922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5" w:type="pct"/>
            <w:vAlign w:val="center"/>
          </w:tcPr>
          <w:p w14:paraId="4C6E85A8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</w:tr>
      <w:tr w:rsidR="00CE5AB6" w:rsidRPr="00C25A6C" w14:paraId="1B6F43D4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30" w:type="pct"/>
            <w:vAlign w:val="center"/>
          </w:tcPr>
          <w:p w14:paraId="747AA4EE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2016281D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0D0D9883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7" w:type="pct"/>
            <w:vAlign w:val="center"/>
          </w:tcPr>
          <w:p w14:paraId="5DA08100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5" w:type="pct"/>
            <w:vAlign w:val="center"/>
          </w:tcPr>
          <w:p w14:paraId="7181CBAB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</w:tr>
      <w:tr w:rsidR="00CE5AB6" w:rsidRPr="00C25A6C" w14:paraId="0E864EAB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30" w:type="pct"/>
            <w:vAlign w:val="center"/>
          </w:tcPr>
          <w:p w14:paraId="1689D44A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40A1DE2B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1CD4F5CF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7" w:type="pct"/>
            <w:vAlign w:val="center"/>
          </w:tcPr>
          <w:p w14:paraId="30E6C60A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5" w:type="pct"/>
            <w:vAlign w:val="center"/>
          </w:tcPr>
          <w:p w14:paraId="20483E2F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</w:tr>
      <w:tr w:rsidR="00CE5AB6" w:rsidRPr="00C25A6C" w14:paraId="7E1B08C1" w14:textId="77777777" w:rsidTr="00AD1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30" w:type="pct"/>
            <w:vAlign w:val="center"/>
          </w:tcPr>
          <w:p w14:paraId="5184B56F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6B314FD1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vAlign w:val="center"/>
          </w:tcPr>
          <w:p w14:paraId="5DD005BA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7" w:type="pct"/>
            <w:vAlign w:val="center"/>
          </w:tcPr>
          <w:p w14:paraId="107893B4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5" w:type="pct"/>
            <w:vAlign w:val="center"/>
          </w:tcPr>
          <w:p w14:paraId="7CC71FC7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</w:tr>
      <w:tr w:rsidR="00CE5AB6" w:rsidRPr="00C25A6C" w14:paraId="737621DE" w14:textId="77777777" w:rsidTr="00E55E9A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030" w:type="pct"/>
            <w:tcBorders>
              <w:bottom w:val="single" w:sz="4" w:space="0" w:color="auto"/>
            </w:tcBorders>
            <w:vAlign w:val="center"/>
          </w:tcPr>
          <w:p w14:paraId="6E2BD0DE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21F8BF20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5EC8E672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7" w:type="pct"/>
            <w:tcBorders>
              <w:bottom w:val="single" w:sz="4" w:space="0" w:color="auto"/>
            </w:tcBorders>
            <w:vAlign w:val="center"/>
          </w:tcPr>
          <w:p w14:paraId="5C3D899D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vAlign w:val="center"/>
          </w:tcPr>
          <w:p w14:paraId="3FD542F2" w14:textId="77777777" w:rsidR="00CE5AB6" w:rsidRPr="00C25A6C" w:rsidRDefault="00CE5AB6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</w:tr>
      <w:tr w:rsidR="00E55E9A" w:rsidRPr="00C25A6C" w14:paraId="777F5650" w14:textId="77777777" w:rsidTr="00E55E9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030" w:type="pct"/>
            <w:tcBorders>
              <w:top w:val="single" w:sz="4" w:space="0" w:color="auto"/>
            </w:tcBorders>
            <w:vAlign w:val="center"/>
          </w:tcPr>
          <w:p w14:paraId="15FE2754" w14:textId="77777777" w:rsidR="00E55E9A" w:rsidRPr="00C25A6C" w:rsidRDefault="00E55E9A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tcBorders>
              <w:top w:val="single" w:sz="4" w:space="0" w:color="auto"/>
            </w:tcBorders>
            <w:vAlign w:val="center"/>
          </w:tcPr>
          <w:p w14:paraId="523787B9" w14:textId="77777777" w:rsidR="00E55E9A" w:rsidRPr="00C25A6C" w:rsidRDefault="00E55E9A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1029" w:type="pct"/>
            <w:tcBorders>
              <w:top w:val="single" w:sz="4" w:space="0" w:color="auto"/>
            </w:tcBorders>
            <w:vAlign w:val="center"/>
          </w:tcPr>
          <w:p w14:paraId="375EA59D" w14:textId="77777777" w:rsidR="00E55E9A" w:rsidRPr="00C25A6C" w:rsidRDefault="00E55E9A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7" w:type="pct"/>
            <w:tcBorders>
              <w:top w:val="single" w:sz="4" w:space="0" w:color="auto"/>
            </w:tcBorders>
            <w:vAlign w:val="center"/>
          </w:tcPr>
          <w:p w14:paraId="450456F8" w14:textId="77777777" w:rsidR="00E55E9A" w:rsidRPr="00C25A6C" w:rsidRDefault="00E55E9A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  <w:tc>
          <w:tcPr>
            <w:tcW w:w="955" w:type="pct"/>
            <w:tcBorders>
              <w:top w:val="single" w:sz="4" w:space="0" w:color="auto"/>
            </w:tcBorders>
            <w:vAlign w:val="center"/>
          </w:tcPr>
          <w:p w14:paraId="52894740" w14:textId="77777777" w:rsidR="00E55E9A" w:rsidRPr="00C25A6C" w:rsidRDefault="00E55E9A" w:rsidP="004B270B">
            <w:pPr>
              <w:ind w:leftChars="50" w:left="100" w:rightChars="50" w:right="100"/>
              <w:rPr>
                <w:rFonts w:hAnsi="ＭＳ 明朝"/>
              </w:rPr>
            </w:pPr>
          </w:p>
        </w:tc>
      </w:tr>
    </w:tbl>
    <w:p w14:paraId="6B1F22C3" w14:textId="77777777" w:rsidR="00CE5AB6" w:rsidRPr="00C41428" w:rsidRDefault="00CE5AB6" w:rsidP="00C41428">
      <w:pPr>
        <w:snapToGrid w:val="0"/>
        <w:spacing w:line="300" w:lineRule="exact"/>
        <w:ind w:firstLineChars="50" w:firstLine="90"/>
        <w:rPr>
          <w:rFonts w:hAnsi="ＭＳ 明朝"/>
          <w:sz w:val="18"/>
          <w:szCs w:val="18"/>
        </w:rPr>
      </w:pPr>
      <w:r w:rsidRPr="00C41428">
        <w:rPr>
          <w:rFonts w:hAnsi="ＭＳ 明朝" w:hint="eastAsia"/>
          <w:sz w:val="18"/>
          <w:szCs w:val="18"/>
        </w:rPr>
        <w:t>注</w:t>
      </w:r>
      <w:r w:rsidR="00C41428">
        <w:rPr>
          <w:rFonts w:hAnsi="ＭＳ 明朝" w:hint="eastAsia"/>
          <w:sz w:val="18"/>
          <w:szCs w:val="18"/>
        </w:rPr>
        <w:t>１</w:t>
      </w:r>
      <w:r w:rsidRPr="00C41428">
        <w:rPr>
          <w:rFonts w:hAnsi="ＭＳ 明朝" w:hint="eastAsia"/>
          <w:sz w:val="18"/>
          <w:szCs w:val="18"/>
        </w:rPr>
        <w:t xml:space="preserve">　</w:t>
      </w:r>
      <w:r w:rsidRPr="00C41428">
        <w:rPr>
          <w:rFonts w:hAnsi="ＭＳ 明朝" w:hint="eastAsia"/>
          <w:spacing w:val="4"/>
          <w:sz w:val="18"/>
          <w:szCs w:val="18"/>
        </w:rPr>
        <w:t>この用紙の大きさは、日本</w:t>
      </w:r>
      <w:r w:rsidR="000B2321" w:rsidRPr="00C41428">
        <w:rPr>
          <w:rFonts w:hAnsi="ＭＳ 明朝" w:hint="eastAsia"/>
          <w:spacing w:val="4"/>
          <w:sz w:val="18"/>
          <w:szCs w:val="18"/>
        </w:rPr>
        <w:t>産業</w:t>
      </w:r>
      <w:r w:rsidRPr="00C41428">
        <w:rPr>
          <w:rFonts w:hAnsi="ＭＳ 明朝" w:hint="eastAsia"/>
          <w:spacing w:val="4"/>
          <w:sz w:val="18"/>
          <w:szCs w:val="18"/>
        </w:rPr>
        <w:t>規格Ａ４とします。</w:t>
      </w:r>
    </w:p>
    <w:p w14:paraId="24857BAB" w14:textId="77777777" w:rsidR="00CE5AB6" w:rsidRPr="00C41428" w:rsidRDefault="00CE5AB6" w:rsidP="00C41428">
      <w:pPr>
        <w:snapToGrid w:val="0"/>
        <w:spacing w:line="300" w:lineRule="exact"/>
        <w:ind w:firstLineChars="150" w:firstLine="270"/>
        <w:rPr>
          <w:rFonts w:hAnsi="ＭＳ 明朝"/>
          <w:sz w:val="18"/>
          <w:szCs w:val="18"/>
        </w:rPr>
      </w:pPr>
      <w:r w:rsidRPr="00C41428">
        <w:rPr>
          <w:rFonts w:hAnsi="ＭＳ 明朝" w:hint="eastAsia"/>
          <w:sz w:val="18"/>
          <w:szCs w:val="18"/>
        </w:rPr>
        <w:t xml:space="preserve">２　</w:t>
      </w:r>
      <w:r w:rsidR="000D2092" w:rsidRPr="00C41428">
        <w:rPr>
          <w:rFonts w:hAnsi="ＭＳ 明朝" w:hint="eastAsia"/>
          <w:spacing w:val="4"/>
          <w:sz w:val="18"/>
          <w:szCs w:val="18"/>
        </w:rPr>
        <w:t>１</w:t>
      </w:r>
      <w:r w:rsidRPr="00C41428">
        <w:rPr>
          <w:rFonts w:hAnsi="ＭＳ 明朝" w:hint="eastAsia"/>
          <w:spacing w:val="4"/>
          <w:sz w:val="18"/>
          <w:szCs w:val="18"/>
        </w:rPr>
        <w:t>人で点検に係る複数の資格を保有している場合は、</w:t>
      </w:r>
      <w:r w:rsidR="000D2092" w:rsidRPr="00C41428">
        <w:rPr>
          <w:rFonts w:hAnsi="ＭＳ 明朝" w:hint="eastAsia"/>
          <w:spacing w:val="4"/>
          <w:sz w:val="18"/>
          <w:szCs w:val="18"/>
        </w:rPr>
        <w:t>すべ</w:t>
      </w:r>
      <w:r w:rsidRPr="00C41428">
        <w:rPr>
          <w:rFonts w:hAnsi="ＭＳ 明朝" w:hint="eastAsia"/>
          <w:spacing w:val="4"/>
          <w:sz w:val="18"/>
          <w:szCs w:val="18"/>
        </w:rPr>
        <w:t>ての資格を記入してください。</w:t>
      </w:r>
    </w:p>
    <w:p w14:paraId="2FE60718" w14:textId="77777777" w:rsidR="00C41428" w:rsidRDefault="00CE5AB6" w:rsidP="00C41428">
      <w:pPr>
        <w:snapToGrid w:val="0"/>
        <w:spacing w:line="300" w:lineRule="exact"/>
        <w:ind w:firstLineChars="150" w:firstLine="270"/>
        <w:rPr>
          <w:rFonts w:hAnsi="ＭＳ 明朝"/>
          <w:sz w:val="18"/>
          <w:szCs w:val="18"/>
        </w:rPr>
      </w:pPr>
      <w:r w:rsidRPr="00C41428">
        <w:rPr>
          <w:rFonts w:hAnsi="ＭＳ 明朝" w:hint="eastAsia"/>
          <w:sz w:val="18"/>
          <w:szCs w:val="18"/>
        </w:rPr>
        <w:t xml:space="preserve">３　</w:t>
      </w:r>
      <w:r w:rsidRPr="00C41428">
        <w:rPr>
          <w:rFonts w:hAnsi="ＭＳ 明朝" w:hint="eastAsia"/>
          <w:spacing w:val="4"/>
          <w:sz w:val="18"/>
          <w:szCs w:val="18"/>
        </w:rPr>
        <w:t>この用紙には、資格を証明する免状等</w:t>
      </w:r>
      <w:r w:rsidR="0023733B" w:rsidRPr="00C41428">
        <w:rPr>
          <w:rFonts w:hAnsi="ＭＳ 明朝" w:hint="eastAsia"/>
          <w:spacing w:val="4"/>
          <w:sz w:val="18"/>
          <w:szCs w:val="18"/>
        </w:rPr>
        <w:t>の写し</w:t>
      </w:r>
      <w:r w:rsidRPr="00C41428">
        <w:rPr>
          <w:rFonts w:hAnsi="ＭＳ 明朝" w:hint="eastAsia"/>
          <w:spacing w:val="4"/>
          <w:sz w:val="18"/>
          <w:szCs w:val="18"/>
        </w:rPr>
        <w:t>（法律で義務付けられている講習等の受講の有無を確認</w:t>
      </w:r>
    </w:p>
    <w:p w14:paraId="7C655E25" w14:textId="60C9C38B" w:rsidR="00D51491" w:rsidRPr="00330A64" w:rsidRDefault="00CE5AB6" w:rsidP="00FC7DF3">
      <w:pPr>
        <w:snapToGrid w:val="0"/>
        <w:spacing w:line="300" w:lineRule="exact"/>
        <w:ind w:firstLineChars="250" w:firstLine="470"/>
        <w:rPr>
          <w:rFonts w:hAnsi="ＭＳ 明朝" w:hint="eastAsia"/>
          <w:szCs w:val="20"/>
        </w:rPr>
      </w:pPr>
      <w:r w:rsidRPr="00C41428">
        <w:rPr>
          <w:rFonts w:hAnsi="ＭＳ 明朝" w:hint="eastAsia"/>
          <w:spacing w:val="4"/>
          <w:sz w:val="18"/>
          <w:szCs w:val="18"/>
        </w:rPr>
        <w:t>できる部分を含む。）</w:t>
      </w:r>
      <w:r w:rsidR="00674FA3" w:rsidRPr="00C41428">
        <w:rPr>
          <w:rFonts w:hAnsi="ＭＳ 明朝" w:hint="eastAsia"/>
          <w:spacing w:val="4"/>
          <w:sz w:val="18"/>
          <w:szCs w:val="18"/>
        </w:rPr>
        <w:t>を</w:t>
      </w:r>
      <w:r w:rsidRPr="00C41428">
        <w:rPr>
          <w:rFonts w:hAnsi="ＭＳ 明朝" w:hint="eastAsia"/>
          <w:spacing w:val="4"/>
          <w:sz w:val="18"/>
          <w:szCs w:val="18"/>
        </w:rPr>
        <w:t>添付してください。</w:t>
      </w:r>
    </w:p>
    <w:sectPr w:rsidR="00D51491" w:rsidRPr="00330A64" w:rsidSect="00E873BB">
      <w:footerReference w:type="default" r:id="rId8"/>
      <w:pgSz w:w="11906" w:h="16838" w:code="9"/>
      <w:pgMar w:top="851" w:right="1134" w:bottom="709" w:left="1134" w:header="720" w:footer="510" w:gutter="0"/>
      <w:pgNumType w:fmt="numberInDash" w:start="30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310D7" w14:textId="77777777" w:rsidR="00E873BB" w:rsidRDefault="00E873BB">
      <w:r>
        <w:separator/>
      </w:r>
    </w:p>
  </w:endnote>
  <w:endnote w:type="continuationSeparator" w:id="0">
    <w:p w14:paraId="2D555E7C" w14:textId="77777777" w:rsidR="00E873BB" w:rsidRDefault="00E8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4450" w14:textId="77777777" w:rsidR="008D0BD1" w:rsidRPr="007E3A62" w:rsidRDefault="008D0BD1" w:rsidP="000821B2">
    <w:pPr>
      <w:pStyle w:val="a4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E9AC" w14:textId="77777777" w:rsidR="00E873BB" w:rsidRDefault="00E873BB">
      <w:r>
        <w:separator/>
      </w:r>
    </w:p>
  </w:footnote>
  <w:footnote w:type="continuationSeparator" w:id="0">
    <w:p w14:paraId="7FBC6572" w14:textId="77777777" w:rsidR="00E873BB" w:rsidRDefault="00E87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1D9"/>
    <w:multiLevelType w:val="hybridMultilevel"/>
    <w:tmpl w:val="AEA22694"/>
    <w:lvl w:ilvl="0" w:tplc="D6343FEC">
      <w:numFmt w:val="bullet"/>
      <w:lvlText w:val="○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1" w15:restartNumberingAfterBreak="0">
    <w:nsid w:val="3DF6434A"/>
    <w:multiLevelType w:val="hybridMultilevel"/>
    <w:tmpl w:val="6F082234"/>
    <w:lvl w:ilvl="0" w:tplc="4176C30E"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2" w15:restartNumberingAfterBreak="0">
    <w:nsid w:val="42E34478"/>
    <w:multiLevelType w:val="hybridMultilevel"/>
    <w:tmpl w:val="F7C4C8E8"/>
    <w:lvl w:ilvl="0" w:tplc="F62ED384">
      <w:numFmt w:val="bullet"/>
      <w:lvlText w:val="○"/>
      <w:lvlJc w:val="left"/>
      <w:pPr>
        <w:tabs>
          <w:tab w:val="num" w:pos="568"/>
        </w:tabs>
        <w:ind w:left="56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" w15:restartNumberingAfterBreak="0">
    <w:nsid w:val="6FC772B6"/>
    <w:multiLevelType w:val="hybridMultilevel"/>
    <w:tmpl w:val="505E823A"/>
    <w:lvl w:ilvl="0" w:tplc="E31A0CCC"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4" w15:restartNumberingAfterBreak="0">
    <w:nsid w:val="76526671"/>
    <w:multiLevelType w:val="hybridMultilevel"/>
    <w:tmpl w:val="693699BA"/>
    <w:lvl w:ilvl="0" w:tplc="0D4A1776">
      <w:numFmt w:val="bullet"/>
      <w:lvlText w:val="○"/>
      <w:lvlJc w:val="left"/>
      <w:pPr>
        <w:tabs>
          <w:tab w:val="num" w:pos="654"/>
        </w:tabs>
        <w:ind w:left="654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4"/>
        </w:tabs>
        <w:ind w:left="11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</w:abstractNum>
  <w:num w:numId="1" w16cid:durableId="1548712423">
    <w:abstractNumId w:val="4"/>
  </w:num>
  <w:num w:numId="2" w16cid:durableId="1392843936">
    <w:abstractNumId w:val="2"/>
  </w:num>
  <w:num w:numId="3" w16cid:durableId="1717004112">
    <w:abstractNumId w:val="3"/>
  </w:num>
  <w:num w:numId="4" w16cid:durableId="856163953">
    <w:abstractNumId w:val="1"/>
  </w:num>
  <w:num w:numId="5" w16cid:durableId="124814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rawingGridHorizontalSpacing w:val="100"/>
  <w:drawingGridVerticalSpacing w:val="136"/>
  <w:displayHorizontalDrawingGridEvery w:val="2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46"/>
    <w:rsid w:val="00000DAD"/>
    <w:rsid w:val="0001189D"/>
    <w:rsid w:val="00016FBD"/>
    <w:rsid w:val="00022D4C"/>
    <w:rsid w:val="00022E2E"/>
    <w:rsid w:val="000472FD"/>
    <w:rsid w:val="000474B6"/>
    <w:rsid w:val="00051A9F"/>
    <w:rsid w:val="00062CCD"/>
    <w:rsid w:val="000655BD"/>
    <w:rsid w:val="00066A34"/>
    <w:rsid w:val="000720D2"/>
    <w:rsid w:val="000821B2"/>
    <w:rsid w:val="00082313"/>
    <w:rsid w:val="00086D81"/>
    <w:rsid w:val="000902EF"/>
    <w:rsid w:val="000973A2"/>
    <w:rsid w:val="000B2321"/>
    <w:rsid w:val="000C04BC"/>
    <w:rsid w:val="000C154F"/>
    <w:rsid w:val="000C1746"/>
    <w:rsid w:val="000C5133"/>
    <w:rsid w:val="000C7D48"/>
    <w:rsid w:val="000D2092"/>
    <w:rsid w:val="000D38F1"/>
    <w:rsid w:val="000D67F9"/>
    <w:rsid w:val="000E0B6A"/>
    <w:rsid w:val="000F0CC7"/>
    <w:rsid w:val="00111CB3"/>
    <w:rsid w:val="0011774F"/>
    <w:rsid w:val="00122BBC"/>
    <w:rsid w:val="001322BF"/>
    <w:rsid w:val="00142CC1"/>
    <w:rsid w:val="0014581E"/>
    <w:rsid w:val="0015729F"/>
    <w:rsid w:val="00186D6A"/>
    <w:rsid w:val="001928F9"/>
    <w:rsid w:val="00197340"/>
    <w:rsid w:val="001B1305"/>
    <w:rsid w:val="001B30B3"/>
    <w:rsid w:val="001B502D"/>
    <w:rsid w:val="001C49F2"/>
    <w:rsid w:val="001D1CAF"/>
    <w:rsid w:val="001D7AA9"/>
    <w:rsid w:val="001E2289"/>
    <w:rsid w:val="001F015D"/>
    <w:rsid w:val="001F506A"/>
    <w:rsid w:val="00207E06"/>
    <w:rsid w:val="0022189E"/>
    <w:rsid w:val="0022616C"/>
    <w:rsid w:val="00234907"/>
    <w:rsid w:val="0023733B"/>
    <w:rsid w:val="00241241"/>
    <w:rsid w:val="002439F5"/>
    <w:rsid w:val="00244886"/>
    <w:rsid w:val="0024736A"/>
    <w:rsid w:val="002537C3"/>
    <w:rsid w:val="002539DC"/>
    <w:rsid w:val="0027155A"/>
    <w:rsid w:val="00277AE8"/>
    <w:rsid w:val="002824D1"/>
    <w:rsid w:val="00290AC9"/>
    <w:rsid w:val="002955C4"/>
    <w:rsid w:val="002B0513"/>
    <w:rsid w:val="002B3C26"/>
    <w:rsid w:val="002B410C"/>
    <w:rsid w:val="002B6485"/>
    <w:rsid w:val="002B694B"/>
    <w:rsid w:val="002B7D4C"/>
    <w:rsid w:val="002D0275"/>
    <w:rsid w:val="002D0344"/>
    <w:rsid w:val="002D669F"/>
    <w:rsid w:val="002E0527"/>
    <w:rsid w:val="002E0591"/>
    <w:rsid w:val="002E1D2D"/>
    <w:rsid w:val="002E3F79"/>
    <w:rsid w:val="002E6315"/>
    <w:rsid w:val="002E7E8D"/>
    <w:rsid w:val="00301822"/>
    <w:rsid w:val="00306C5A"/>
    <w:rsid w:val="00324F7C"/>
    <w:rsid w:val="0033070F"/>
    <w:rsid w:val="00330A64"/>
    <w:rsid w:val="00331B7F"/>
    <w:rsid w:val="00334CDE"/>
    <w:rsid w:val="0034063D"/>
    <w:rsid w:val="00343969"/>
    <w:rsid w:val="00343A5E"/>
    <w:rsid w:val="00347AE8"/>
    <w:rsid w:val="00347C09"/>
    <w:rsid w:val="00353D1F"/>
    <w:rsid w:val="003606FD"/>
    <w:rsid w:val="00362B5C"/>
    <w:rsid w:val="0036360B"/>
    <w:rsid w:val="003679B7"/>
    <w:rsid w:val="003711F2"/>
    <w:rsid w:val="003764E0"/>
    <w:rsid w:val="00380F26"/>
    <w:rsid w:val="0039563E"/>
    <w:rsid w:val="00396F57"/>
    <w:rsid w:val="003A3732"/>
    <w:rsid w:val="003A3A9E"/>
    <w:rsid w:val="003B0308"/>
    <w:rsid w:val="003B0ED0"/>
    <w:rsid w:val="003B2FE9"/>
    <w:rsid w:val="003C29BF"/>
    <w:rsid w:val="003C41CD"/>
    <w:rsid w:val="003E69F4"/>
    <w:rsid w:val="003F07F1"/>
    <w:rsid w:val="003F7DAC"/>
    <w:rsid w:val="00402774"/>
    <w:rsid w:val="0042363C"/>
    <w:rsid w:val="004454B9"/>
    <w:rsid w:val="00455AA4"/>
    <w:rsid w:val="004608E4"/>
    <w:rsid w:val="00461D18"/>
    <w:rsid w:val="00476B80"/>
    <w:rsid w:val="00482D86"/>
    <w:rsid w:val="004A1210"/>
    <w:rsid w:val="004A149F"/>
    <w:rsid w:val="004A7C7B"/>
    <w:rsid w:val="004B0F5B"/>
    <w:rsid w:val="004B270B"/>
    <w:rsid w:val="004B74DC"/>
    <w:rsid w:val="004D51A9"/>
    <w:rsid w:val="004E464B"/>
    <w:rsid w:val="004E6477"/>
    <w:rsid w:val="004E674E"/>
    <w:rsid w:val="004E7587"/>
    <w:rsid w:val="004F4EA7"/>
    <w:rsid w:val="004F680C"/>
    <w:rsid w:val="00506F36"/>
    <w:rsid w:val="00512F63"/>
    <w:rsid w:val="00526746"/>
    <w:rsid w:val="00531A9A"/>
    <w:rsid w:val="00546416"/>
    <w:rsid w:val="005614CC"/>
    <w:rsid w:val="005654EC"/>
    <w:rsid w:val="00586F62"/>
    <w:rsid w:val="0059043B"/>
    <w:rsid w:val="00595772"/>
    <w:rsid w:val="00595FB4"/>
    <w:rsid w:val="005A2A4B"/>
    <w:rsid w:val="005A484E"/>
    <w:rsid w:val="005A5BD2"/>
    <w:rsid w:val="005B205E"/>
    <w:rsid w:val="005C54C3"/>
    <w:rsid w:val="005F0C50"/>
    <w:rsid w:val="005F2FF0"/>
    <w:rsid w:val="006041E1"/>
    <w:rsid w:val="00607BC6"/>
    <w:rsid w:val="00620065"/>
    <w:rsid w:val="0062394C"/>
    <w:rsid w:val="00624653"/>
    <w:rsid w:val="00633E91"/>
    <w:rsid w:val="00634774"/>
    <w:rsid w:val="006579E0"/>
    <w:rsid w:val="006652B0"/>
    <w:rsid w:val="00670BF5"/>
    <w:rsid w:val="00672157"/>
    <w:rsid w:val="00674FA3"/>
    <w:rsid w:val="006750F8"/>
    <w:rsid w:val="00676E38"/>
    <w:rsid w:val="0068203B"/>
    <w:rsid w:val="00682534"/>
    <w:rsid w:val="00682D38"/>
    <w:rsid w:val="006855D8"/>
    <w:rsid w:val="006902EB"/>
    <w:rsid w:val="00692F29"/>
    <w:rsid w:val="006A0F72"/>
    <w:rsid w:val="006A3B3D"/>
    <w:rsid w:val="006B457A"/>
    <w:rsid w:val="006B47CF"/>
    <w:rsid w:val="006C64CC"/>
    <w:rsid w:val="006C6746"/>
    <w:rsid w:val="006D3BCD"/>
    <w:rsid w:val="006D63F3"/>
    <w:rsid w:val="006E3AF4"/>
    <w:rsid w:val="006E5D16"/>
    <w:rsid w:val="006F410A"/>
    <w:rsid w:val="006F4B7E"/>
    <w:rsid w:val="00735BC1"/>
    <w:rsid w:val="00741D2F"/>
    <w:rsid w:val="0074282E"/>
    <w:rsid w:val="00745157"/>
    <w:rsid w:val="00745E79"/>
    <w:rsid w:val="0075272D"/>
    <w:rsid w:val="00752D16"/>
    <w:rsid w:val="0075382A"/>
    <w:rsid w:val="00754D4F"/>
    <w:rsid w:val="00777F4C"/>
    <w:rsid w:val="0078045A"/>
    <w:rsid w:val="00787B2C"/>
    <w:rsid w:val="007931B4"/>
    <w:rsid w:val="00793AA0"/>
    <w:rsid w:val="007A195B"/>
    <w:rsid w:val="007A2ED8"/>
    <w:rsid w:val="007A43B6"/>
    <w:rsid w:val="007A6C69"/>
    <w:rsid w:val="007B02EE"/>
    <w:rsid w:val="007B193A"/>
    <w:rsid w:val="007B224F"/>
    <w:rsid w:val="007B2D38"/>
    <w:rsid w:val="007B3BEC"/>
    <w:rsid w:val="007B4528"/>
    <w:rsid w:val="007B4E05"/>
    <w:rsid w:val="007C0FB0"/>
    <w:rsid w:val="007C6F7B"/>
    <w:rsid w:val="007D3D2E"/>
    <w:rsid w:val="007E2806"/>
    <w:rsid w:val="007E3A62"/>
    <w:rsid w:val="007E66C1"/>
    <w:rsid w:val="007F3949"/>
    <w:rsid w:val="007F6775"/>
    <w:rsid w:val="008005E6"/>
    <w:rsid w:val="00803113"/>
    <w:rsid w:val="00806EA2"/>
    <w:rsid w:val="0081003D"/>
    <w:rsid w:val="00825E55"/>
    <w:rsid w:val="008260C5"/>
    <w:rsid w:val="00840348"/>
    <w:rsid w:val="00841255"/>
    <w:rsid w:val="0085643A"/>
    <w:rsid w:val="00863C7B"/>
    <w:rsid w:val="00872043"/>
    <w:rsid w:val="00872C85"/>
    <w:rsid w:val="00873F96"/>
    <w:rsid w:val="008770F8"/>
    <w:rsid w:val="00881374"/>
    <w:rsid w:val="00881CF1"/>
    <w:rsid w:val="0088260B"/>
    <w:rsid w:val="00884FA2"/>
    <w:rsid w:val="00885DC9"/>
    <w:rsid w:val="0089212E"/>
    <w:rsid w:val="00893EFE"/>
    <w:rsid w:val="00894052"/>
    <w:rsid w:val="0089633C"/>
    <w:rsid w:val="008A1062"/>
    <w:rsid w:val="008A4B3C"/>
    <w:rsid w:val="008B7921"/>
    <w:rsid w:val="008D0BD1"/>
    <w:rsid w:val="008E0DAA"/>
    <w:rsid w:val="008E1FCC"/>
    <w:rsid w:val="008F3C7A"/>
    <w:rsid w:val="00902E78"/>
    <w:rsid w:val="009048E2"/>
    <w:rsid w:val="009061D4"/>
    <w:rsid w:val="009212C0"/>
    <w:rsid w:val="00930525"/>
    <w:rsid w:val="00931659"/>
    <w:rsid w:val="00931B51"/>
    <w:rsid w:val="00941E55"/>
    <w:rsid w:val="00942802"/>
    <w:rsid w:val="009431E9"/>
    <w:rsid w:val="00946C16"/>
    <w:rsid w:val="00947C2C"/>
    <w:rsid w:val="00954BA4"/>
    <w:rsid w:val="00957600"/>
    <w:rsid w:val="009601E2"/>
    <w:rsid w:val="00974D31"/>
    <w:rsid w:val="0097769E"/>
    <w:rsid w:val="0098307F"/>
    <w:rsid w:val="0098419B"/>
    <w:rsid w:val="00984BB8"/>
    <w:rsid w:val="00985C7D"/>
    <w:rsid w:val="0099661A"/>
    <w:rsid w:val="009A34BD"/>
    <w:rsid w:val="009A45E4"/>
    <w:rsid w:val="009B12EC"/>
    <w:rsid w:val="009D5736"/>
    <w:rsid w:val="009E4B51"/>
    <w:rsid w:val="00A00D46"/>
    <w:rsid w:val="00A02EDC"/>
    <w:rsid w:val="00A053B9"/>
    <w:rsid w:val="00A067CB"/>
    <w:rsid w:val="00A11C23"/>
    <w:rsid w:val="00A14D96"/>
    <w:rsid w:val="00A2526E"/>
    <w:rsid w:val="00A446BE"/>
    <w:rsid w:val="00A468F0"/>
    <w:rsid w:val="00A46B55"/>
    <w:rsid w:val="00A47489"/>
    <w:rsid w:val="00A51D6C"/>
    <w:rsid w:val="00A5712A"/>
    <w:rsid w:val="00A6299F"/>
    <w:rsid w:val="00A76FD8"/>
    <w:rsid w:val="00A81CAC"/>
    <w:rsid w:val="00A8340E"/>
    <w:rsid w:val="00A930C2"/>
    <w:rsid w:val="00A95D2F"/>
    <w:rsid w:val="00A9664F"/>
    <w:rsid w:val="00A96C41"/>
    <w:rsid w:val="00AA42F6"/>
    <w:rsid w:val="00AD1777"/>
    <w:rsid w:val="00AD2A81"/>
    <w:rsid w:val="00B06B2E"/>
    <w:rsid w:val="00B07740"/>
    <w:rsid w:val="00B11E73"/>
    <w:rsid w:val="00B21D9B"/>
    <w:rsid w:val="00B26211"/>
    <w:rsid w:val="00B262C0"/>
    <w:rsid w:val="00B354B7"/>
    <w:rsid w:val="00B4219C"/>
    <w:rsid w:val="00B47DA2"/>
    <w:rsid w:val="00B546E6"/>
    <w:rsid w:val="00B54D1D"/>
    <w:rsid w:val="00B55C87"/>
    <w:rsid w:val="00B576B3"/>
    <w:rsid w:val="00B6306E"/>
    <w:rsid w:val="00B63071"/>
    <w:rsid w:val="00B63A0A"/>
    <w:rsid w:val="00B70E23"/>
    <w:rsid w:val="00B75B5F"/>
    <w:rsid w:val="00B760A9"/>
    <w:rsid w:val="00B97767"/>
    <w:rsid w:val="00BA3016"/>
    <w:rsid w:val="00BA7957"/>
    <w:rsid w:val="00BD6F9A"/>
    <w:rsid w:val="00BE3396"/>
    <w:rsid w:val="00BF341A"/>
    <w:rsid w:val="00BF658E"/>
    <w:rsid w:val="00C007F6"/>
    <w:rsid w:val="00C0501A"/>
    <w:rsid w:val="00C06C09"/>
    <w:rsid w:val="00C15F45"/>
    <w:rsid w:val="00C20628"/>
    <w:rsid w:val="00C21ACA"/>
    <w:rsid w:val="00C25A6C"/>
    <w:rsid w:val="00C260FD"/>
    <w:rsid w:val="00C31F6D"/>
    <w:rsid w:val="00C33AC3"/>
    <w:rsid w:val="00C4083D"/>
    <w:rsid w:val="00C41428"/>
    <w:rsid w:val="00C44E41"/>
    <w:rsid w:val="00C523B6"/>
    <w:rsid w:val="00C57A66"/>
    <w:rsid w:val="00C67BE3"/>
    <w:rsid w:val="00C85004"/>
    <w:rsid w:val="00C90150"/>
    <w:rsid w:val="00C94E6E"/>
    <w:rsid w:val="00C962E0"/>
    <w:rsid w:val="00CA4424"/>
    <w:rsid w:val="00CA4827"/>
    <w:rsid w:val="00CA65CD"/>
    <w:rsid w:val="00CB0484"/>
    <w:rsid w:val="00CB51DA"/>
    <w:rsid w:val="00CB6A4F"/>
    <w:rsid w:val="00CD52C0"/>
    <w:rsid w:val="00CE5553"/>
    <w:rsid w:val="00CE5AB6"/>
    <w:rsid w:val="00CF0511"/>
    <w:rsid w:val="00CF20A1"/>
    <w:rsid w:val="00CF49D1"/>
    <w:rsid w:val="00CF7037"/>
    <w:rsid w:val="00D117AD"/>
    <w:rsid w:val="00D13537"/>
    <w:rsid w:val="00D14214"/>
    <w:rsid w:val="00D22A92"/>
    <w:rsid w:val="00D25B78"/>
    <w:rsid w:val="00D43578"/>
    <w:rsid w:val="00D50153"/>
    <w:rsid w:val="00D51491"/>
    <w:rsid w:val="00D51E12"/>
    <w:rsid w:val="00D54669"/>
    <w:rsid w:val="00D62C20"/>
    <w:rsid w:val="00D74B23"/>
    <w:rsid w:val="00D77102"/>
    <w:rsid w:val="00D81885"/>
    <w:rsid w:val="00D90A70"/>
    <w:rsid w:val="00D91EB9"/>
    <w:rsid w:val="00D94D31"/>
    <w:rsid w:val="00D94D39"/>
    <w:rsid w:val="00DB33AD"/>
    <w:rsid w:val="00DB4431"/>
    <w:rsid w:val="00DC534B"/>
    <w:rsid w:val="00DD3933"/>
    <w:rsid w:val="00DD6860"/>
    <w:rsid w:val="00DE1304"/>
    <w:rsid w:val="00DF0763"/>
    <w:rsid w:val="00DF3B54"/>
    <w:rsid w:val="00DF470C"/>
    <w:rsid w:val="00E0261C"/>
    <w:rsid w:val="00E03119"/>
    <w:rsid w:val="00E30A7A"/>
    <w:rsid w:val="00E3470D"/>
    <w:rsid w:val="00E42E14"/>
    <w:rsid w:val="00E44046"/>
    <w:rsid w:val="00E46292"/>
    <w:rsid w:val="00E55E9A"/>
    <w:rsid w:val="00E705C1"/>
    <w:rsid w:val="00E721DF"/>
    <w:rsid w:val="00E80BDE"/>
    <w:rsid w:val="00E8453B"/>
    <w:rsid w:val="00E8464B"/>
    <w:rsid w:val="00E873BB"/>
    <w:rsid w:val="00E94B39"/>
    <w:rsid w:val="00EA7B80"/>
    <w:rsid w:val="00ED419D"/>
    <w:rsid w:val="00ED54CD"/>
    <w:rsid w:val="00EE1DD4"/>
    <w:rsid w:val="00EF0DE6"/>
    <w:rsid w:val="00EF1AA7"/>
    <w:rsid w:val="00EF3601"/>
    <w:rsid w:val="00EF692D"/>
    <w:rsid w:val="00EF7946"/>
    <w:rsid w:val="00F0255F"/>
    <w:rsid w:val="00F03D9B"/>
    <w:rsid w:val="00F1408C"/>
    <w:rsid w:val="00F15B15"/>
    <w:rsid w:val="00F16AA8"/>
    <w:rsid w:val="00F218AA"/>
    <w:rsid w:val="00F25ABA"/>
    <w:rsid w:val="00F30AD3"/>
    <w:rsid w:val="00F33A08"/>
    <w:rsid w:val="00F40B11"/>
    <w:rsid w:val="00F42FDE"/>
    <w:rsid w:val="00F44946"/>
    <w:rsid w:val="00F55706"/>
    <w:rsid w:val="00F61122"/>
    <w:rsid w:val="00F620F8"/>
    <w:rsid w:val="00F64AD7"/>
    <w:rsid w:val="00F74C57"/>
    <w:rsid w:val="00F76DA5"/>
    <w:rsid w:val="00F92689"/>
    <w:rsid w:val="00FB00A0"/>
    <w:rsid w:val="00FB064A"/>
    <w:rsid w:val="00FC1439"/>
    <w:rsid w:val="00FC1E9D"/>
    <w:rsid w:val="00FC2E0D"/>
    <w:rsid w:val="00FC5959"/>
    <w:rsid w:val="00FC7DF3"/>
    <w:rsid w:val="00F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49664"/>
  <w15:chartTrackingRefBased/>
  <w15:docId w15:val="{81AB8505-FA1A-4F81-899A-CCB3BF15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/>
      <w:kern w:val="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napToGrid w:val="0"/>
      <w:ind w:leftChars="291" w:left="817" w:hangingChars="100" w:hanging="194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スタイル1"/>
    <w:basedOn w:val="a"/>
    <w:pPr>
      <w:tabs>
        <w:tab w:val="left" w:pos="4032"/>
        <w:tab w:val="left" w:pos="5040"/>
      </w:tabs>
    </w:pPr>
  </w:style>
  <w:style w:type="paragraph" w:customStyle="1" w:styleId="a5">
    <w:name w:val="（　）"/>
    <w:basedOn w:val="a"/>
    <w:pPr>
      <w:ind w:leftChars="100" w:left="100"/>
    </w:pPr>
  </w:style>
  <w:style w:type="paragraph" w:customStyle="1" w:styleId="11">
    <w:name w:val="第1"/>
    <w:basedOn w:val="a"/>
    <w:pPr>
      <w:ind w:left="214" w:hangingChars="100" w:hanging="214"/>
    </w:pPr>
  </w:style>
  <w:style w:type="paragraph" w:customStyle="1" w:styleId="12">
    <w:name w:val="(1)"/>
    <w:basedOn w:val="a"/>
    <w:pPr>
      <w:ind w:leftChars="100" w:left="200" w:hangingChars="100" w:hanging="100"/>
    </w:pPr>
  </w:style>
  <w:style w:type="character" w:customStyle="1" w:styleId="P">
    <w:name w:val="Pミン"/>
    <w:rPr>
      <w:rFonts w:ascii="ＭＳ Ｐ明朝" w:eastAsia="ＭＳ Ｐ明朝"/>
    </w:rPr>
  </w:style>
  <w:style w:type="paragraph" w:customStyle="1" w:styleId="a6">
    <w:name w:val="２"/>
    <w:basedOn w:val="a"/>
    <w:pPr>
      <w:ind w:left="214" w:hangingChars="100" w:hanging="214"/>
    </w:pPr>
  </w:style>
  <w:style w:type="paragraph" w:customStyle="1" w:styleId="a7">
    <w:name w:val="ア"/>
    <w:basedOn w:val="a"/>
    <w:pPr>
      <w:ind w:leftChars="194" w:left="649" w:hangingChars="100" w:hanging="214"/>
    </w:pPr>
  </w:style>
  <w:style w:type="paragraph" w:customStyle="1" w:styleId="a8">
    <w:name w:val="附則"/>
    <w:basedOn w:val="a"/>
    <w:pPr>
      <w:ind w:leftChars="288" w:left="288"/>
    </w:pPr>
  </w:style>
  <w:style w:type="paragraph" w:customStyle="1" w:styleId="1-2">
    <w:name w:val="第1-2"/>
    <w:basedOn w:val="a"/>
    <w:pPr>
      <w:wordWrap w:val="0"/>
      <w:ind w:leftChars="100" w:left="214" w:firstLine="214"/>
    </w:pPr>
    <w:rPr>
      <w:rFonts w:hAnsi="ＭＳ 明朝"/>
      <w:kern w:val="0"/>
      <w:szCs w:val="20"/>
    </w:rPr>
  </w:style>
  <w:style w:type="character" w:styleId="a9">
    <w:name w:val="page number"/>
    <w:rPr>
      <w:rFonts w:ascii="ＭＳ 明朝" w:eastAsia="ＭＳ 明朝"/>
      <w:sz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300" w:left="642"/>
    </w:pPr>
  </w:style>
  <w:style w:type="paragraph" w:customStyle="1" w:styleId="-1">
    <w:name w:val="附則-1"/>
    <w:basedOn w:val="a"/>
    <w:pPr>
      <w:ind w:leftChars="100" w:left="214"/>
    </w:pPr>
  </w:style>
  <w:style w:type="paragraph" w:styleId="ab">
    <w:name w:val="Block Text"/>
    <w:basedOn w:val="a"/>
    <w:pPr>
      <w:autoSpaceDE/>
      <w:autoSpaceDN/>
      <w:ind w:leftChars="300" w:left="1284" w:rightChars="200" w:right="428" w:hangingChars="300" w:hanging="642"/>
    </w:pPr>
  </w:style>
  <w:style w:type="paragraph" w:styleId="3">
    <w:name w:val="Body Text Indent 3"/>
    <w:basedOn w:val="a"/>
    <w:pPr>
      <w:ind w:leftChars="400" w:left="857"/>
    </w:p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49" w:lineRule="atLeast"/>
      <w:jc w:val="both"/>
    </w:pPr>
    <w:rPr>
      <w:rFonts w:ascii="ＭＳ 明朝" w:hAnsi="ＭＳ 明朝"/>
      <w:spacing w:val="-16"/>
    </w:rPr>
  </w:style>
  <w:style w:type="paragraph" w:customStyle="1" w:styleId="20">
    <w:name w:val="スタイル2"/>
    <w:basedOn w:val="a"/>
    <w:uiPriority w:val="99"/>
    <w:pPr>
      <w:ind w:leftChars="25" w:left="49" w:rightChars="25" w:right="49"/>
    </w:pPr>
  </w:style>
  <w:style w:type="paragraph" w:customStyle="1" w:styleId="13">
    <w:name w:val="注1"/>
    <w:basedOn w:val="a"/>
    <w:pPr>
      <w:snapToGrid w:val="0"/>
      <w:ind w:leftChars="100" w:left="197"/>
    </w:pPr>
  </w:style>
  <w:style w:type="paragraph" w:customStyle="1" w:styleId="21">
    <w:name w:val="注2"/>
    <w:basedOn w:val="a"/>
    <w:pPr>
      <w:snapToGrid w:val="0"/>
      <w:ind w:leftChars="200" w:left="590" w:hangingChars="100" w:hanging="197"/>
    </w:pPr>
  </w:style>
  <w:style w:type="paragraph" w:customStyle="1" w:styleId="ac">
    <w:name w:val="表タイトル"/>
    <w:basedOn w:val="20"/>
    <w:pPr>
      <w:jc w:val="center"/>
    </w:pPr>
    <w:rPr>
      <w:rFonts w:ascii="ＭＳ ゴシック" w:eastAsia="ＭＳ ゴシック"/>
      <w:spacing w:val="24"/>
      <w:kern w:val="0"/>
    </w:rPr>
  </w:style>
  <w:style w:type="paragraph" w:styleId="ad">
    <w:name w:val="Note Heading"/>
    <w:basedOn w:val="a"/>
    <w:next w:val="a"/>
    <w:rsid w:val="00E44046"/>
    <w:pPr>
      <w:jc w:val="center"/>
    </w:pPr>
    <w:rPr>
      <w:rFonts w:hAnsi="ＭＳ 明朝"/>
    </w:rPr>
  </w:style>
  <w:style w:type="paragraph" w:styleId="ae">
    <w:name w:val="Closing"/>
    <w:basedOn w:val="a"/>
    <w:rsid w:val="00E44046"/>
    <w:pPr>
      <w:jc w:val="right"/>
    </w:pPr>
    <w:rPr>
      <w:rFonts w:hAnsi="ＭＳ 明朝"/>
    </w:rPr>
  </w:style>
  <w:style w:type="paragraph" w:styleId="af">
    <w:name w:val="Balloon Text"/>
    <w:basedOn w:val="a"/>
    <w:link w:val="af0"/>
    <w:rsid w:val="00BA795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BA7957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Plain Text"/>
    <w:basedOn w:val="a"/>
    <w:link w:val="af2"/>
    <w:rsid w:val="007A2ED8"/>
    <w:pPr>
      <w:autoSpaceDE/>
      <w:autoSpaceDN/>
      <w:adjustRightInd/>
    </w:pPr>
    <w:rPr>
      <w:rFonts w:hAnsi="Courier New" w:cs="Courier New"/>
      <w:sz w:val="21"/>
      <w:szCs w:val="21"/>
    </w:rPr>
  </w:style>
  <w:style w:type="character" w:customStyle="1" w:styleId="af2">
    <w:name w:val="書式なし (文字)"/>
    <w:link w:val="af1"/>
    <w:rsid w:val="007A2ED8"/>
    <w:rPr>
      <w:rFonts w:ascii="ＭＳ 明朝" w:hAnsi="Courier New" w:cs="Courier New"/>
      <w:kern w:val="2"/>
      <w:sz w:val="21"/>
      <w:szCs w:val="21"/>
    </w:rPr>
  </w:style>
  <w:style w:type="numbering" w:customStyle="1" w:styleId="14">
    <w:name w:val="リストなし1"/>
    <w:next w:val="a2"/>
    <w:semiHidden/>
    <w:rsid w:val="00D74B23"/>
  </w:style>
  <w:style w:type="table" w:styleId="af3">
    <w:name w:val="Table Grid"/>
    <w:basedOn w:val="a1"/>
    <w:rsid w:val="00D74B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yamato\01&#34920;&#31034;&#21046;&#24230;&#25512;&#36914;&#35201;&#32177;&#12288;14.7&#6537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69086-4809-47D1-AF1D-C808D87B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01表示制度推進要綱　14.7～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01  消防用設備等点検済表示制度推進要綱</vt:lpstr>
      <vt:lpstr>01  消防用設備等点検済表示制度推進要綱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消防用設備等点検済表示制度推進要綱</dc:title>
  <dc:subject/>
  <dc:creator>KT</dc:creator>
  <cp:keywords/>
  <dc:description/>
  <cp:lastModifiedBy>kyoukai- 4</cp:lastModifiedBy>
  <cp:revision>2</cp:revision>
  <cp:lastPrinted>2014-10-07T04:39:00Z</cp:lastPrinted>
  <dcterms:created xsi:type="dcterms:W3CDTF">2024-03-12T01:32:00Z</dcterms:created>
  <dcterms:modified xsi:type="dcterms:W3CDTF">2024-03-12T01:32:00Z</dcterms:modified>
</cp:coreProperties>
</file>