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684" w14:textId="77777777" w:rsidR="00CE5AB6" w:rsidRPr="00C25A6C" w:rsidRDefault="00C007F6" w:rsidP="00C007F6">
      <w:pPr>
        <w:pStyle w:val="10"/>
        <w:tabs>
          <w:tab w:val="clear" w:pos="4032"/>
          <w:tab w:val="clear" w:pos="5040"/>
        </w:tabs>
        <w:snapToGrid w:val="0"/>
        <w:spacing w:line="0" w:lineRule="atLeast"/>
        <w:rPr>
          <w:rFonts w:ascii="HGｺﾞｼｯｸM" w:eastAsia="HGｺﾞｼｯｸM" w:hint="eastAsia"/>
          <w:snapToGrid w:val="0"/>
          <w:sz w:val="22"/>
          <w:szCs w:val="22"/>
        </w:rPr>
      </w:pPr>
      <w:r w:rsidRPr="00C25A6C">
        <w:rPr>
          <w:rFonts w:ascii="HGｺﾞｼｯｸM" w:eastAsia="HGｺﾞｼｯｸM" w:hint="eastAsia"/>
          <w:snapToGrid w:val="0"/>
          <w:sz w:val="22"/>
          <w:szCs w:val="22"/>
        </w:rPr>
        <w:t>別記様式第２号</w:t>
      </w:r>
    </w:p>
    <w:tbl>
      <w:tblPr>
        <w:tblpPr w:leftFromText="142" w:rightFromText="142" w:vertAnchor="page" w:horzAnchor="margin" w:tblpX="10" w:tblpY="1153"/>
        <w:tblW w:w="9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5245"/>
        <w:gridCol w:w="1418"/>
        <w:gridCol w:w="1415"/>
      </w:tblGrid>
      <w:tr w:rsidR="00C007F6" w:rsidRPr="00C25A6C" w14:paraId="61DCC330" w14:textId="77777777" w:rsidTr="00C41428">
        <w:trPr>
          <w:trHeight w:val="547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vAlign w:val="center"/>
          </w:tcPr>
          <w:p w14:paraId="2C2350B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90" w:right="50" w:hanging="240"/>
              <w:jc w:val="center"/>
              <w:rPr>
                <w:rFonts w:hAnsi="ＭＳ 明朝"/>
                <w:sz w:val="24"/>
              </w:rPr>
            </w:pPr>
            <w:r w:rsidRPr="00C41428">
              <w:rPr>
                <w:rFonts w:hAnsi="ＭＳ 明朝" w:hint="eastAsia"/>
                <w:spacing w:val="6"/>
                <w:kern w:val="0"/>
                <w:sz w:val="24"/>
                <w:fitText w:val="3940" w:id="-2028205056"/>
              </w:rPr>
              <w:t>点検を実施する消防用設備等の種</w:t>
            </w:r>
            <w:r w:rsidRPr="00C41428">
              <w:rPr>
                <w:rFonts w:hAnsi="ＭＳ 明朝" w:hint="eastAsia"/>
                <w:spacing w:val="-40"/>
                <w:kern w:val="0"/>
                <w:sz w:val="24"/>
                <w:fitText w:val="3940" w:id="-2028205056"/>
              </w:rPr>
              <w:t>類</w:t>
            </w:r>
          </w:p>
        </w:tc>
      </w:tr>
      <w:tr w:rsidR="00C007F6" w:rsidRPr="00C25A6C" w14:paraId="18A431F9" w14:textId="77777777" w:rsidTr="007A43B6">
        <w:trPr>
          <w:trHeight w:val="245"/>
        </w:trPr>
        <w:tc>
          <w:tcPr>
            <w:tcW w:w="3532" w:type="pct"/>
            <w:gridSpan w:val="2"/>
            <w:vMerge w:val="restart"/>
            <w:vAlign w:val="center"/>
          </w:tcPr>
          <w:p w14:paraId="6D38FD8C" w14:textId="77777777" w:rsidR="00C007F6" w:rsidRPr="00C41428" w:rsidRDefault="00C007F6" w:rsidP="0068203B">
            <w:pPr>
              <w:pStyle w:val="20"/>
              <w:snapToGrid w:val="0"/>
              <w:spacing w:line="240" w:lineRule="atLeast"/>
              <w:ind w:leftChars="300" w:left="824" w:rightChars="300" w:right="600" w:hanging="224"/>
              <w:jc w:val="center"/>
              <w:rPr>
                <w:rFonts w:hAnsi="ＭＳ 明朝"/>
                <w:sz w:val="21"/>
                <w:szCs w:val="21"/>
              </w:rPr>
            </w:pPr>
            <w:r w:rsidRPr="00C41428">
              <w:rPr>
                <w:rFonts w:hAnsi="ＭＳ 明朝" w:hint="eastAsia"/>
                <w:spacing w:val="17"/>
                <w:kern w:val="0"/>
                <w:sz w:val="21"/>
                <w:szCs w:val="21"/>
                <w:fitText w:val="2160" w:id="-2028205055"/>
              </w:rPr>
              <w:t>消防用設備等の区</w:t>
            </w:r>
            <w:r w:rsidRPr="00C41428">
              <w:rPr>
                <w:rFonts w:hAnsi="ＭＳ 明朝" w:hint="eastAsia"/>
                <w:spacing w:val="-1"/>
                <w:kern w:val="0"/>
                <w:sz w:val="21"/>
                <w:szCs w:val="21"/>
                <w:fitText w:val="2160" w:id="-2028205055"/>
              </w:rPr>
              <w:t>分</w:t>
            </w:r>
          </w:p>
        </w:tc>
        <w:tc>
          <w:tcPr>
            <w:tcW w:w="1468" w:type="pct"/>
            <w:gridSpan w:val="2"/>
            <w:tcBorders>
              <w:bottom w:val="single" w:sz="4" w:space="0" w:color="auto"/>
            </w:tcBorders>
            <w:vAlign w:val="center"/>
          </w:tcPr>
          <w:p w14:paraId="3E63E064" w14:textId="77777777" w:rsidR="00C007F6" w:rsidRPr="00FE2430" w:rsidRDefault="00C007F6" w:rsidP="007A43B6">
            <w:pPr>
              <w:pStyle w:val="20"/>
              <w:snapToGrid w:val="0"/>
              <w:spacing w:line="240" w:lineRule="atLeast"/>
              <w:ind w:leftChars="24" w:left="48" w:right="50"/>
              <w:jc w:val="center"/>
              <w:rPr>
                <w:rFonts w:hAnsi="ＭＳ 明朝"/>
              </w:rPr>
            </w:pPr>
            <w:r w:rsidRPr="00FE2430">
              <w:rPr>
                <w:rFonts w:hAnsi="ＭＳ 明朝" w:hint="eastAsia"/>
              </w:rPr>
              <w:t>点検を実施する設備等</w:t>
            </w:r>
          </w:p>
        </w:tc>
      </w:tr>
      <w:tr w:rsidR="00C007F6" w:rsidRPr="00C25A6C" w14:paraId="3FE39803" w14:textId="77777777" w:rsidTr="007A43B6">
        <w:trPr>
          <w:trHeight w:val="260"/>
        </w:trPr>
        <w:tc>
          <w:tcPr>
            <w:tcW w:w="3532" w:type="pct"/>
            <w:gridSpan w:val="2"/>
            <w:vMerge/>
            <w:vAlign w:val="center"/>
          </w:tcPr>
          <w:p w14:paraId="6E1DE88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300" w:left="780" w:rightChars="300" w:right="600" w:hanging="18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EA9C3" w14:textId="77777777" w:rsidR="00C007F6" w:rsidRPr="00FE2430" w:rsidRDefault="00C007F6" w:rsidP="0068203B">
            <w:pPr>
              <w:pStyle w:val="20"/>
              <w:snapToGrid w:val="0"/>
              <w:spacing w:line="240" w:lineRule="atLeast"/>
              <w:ind w:leftChars="0" w:left="180" w:right="50" w:hanging="180"/>
              <w:jc w:val="center"/>
              <w:rPr>
                <w:rFonts w:hAnsi="ＭＳ 明朝"/>
              </w:rPr>
            </w:pPr>
            <w:r w:rsidRPr="00FE2430">
              <w:rPr>
                <w:rFonts w:hAnsi="ＭＳ 明朝" w:hint="eastAsia"/>
              </w:rPr>
              <w:t>自社</w:t>
            </w:r>
            <w:r w:rsidRPr="00FE2430">
              <w:rPr>
                <w:rFonts w:hAnsi="ＭＳ 明朝" w:hint="eastAsia"/>
                <w:bCs/>
              </w:rPr>
              <w:t>のみ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3572A" w14:textId="77777777" w:rsidR="00C007F6" w:rsidRPr="00FE2430" w:rsidRDefault="00C007F6" w:rsidP="0068203B">
            <w:pPr>
              <w:pStyle w:val="20"/>
              <w:snapToGrid w:val="0"/>
              <w:spacing w:line="240" w:lineRule="atLeast"/>
              <w:ind w:leftChars="15" w:left="30" w:right="50"/>
              <w:jc w:val="center"/>
              <w:rPr>
                <w:rFonts w:hAnsi="ＭＳ 明朝"/>
              </w:rPr>
            </w:pPr>
            <w:r w:rsidRPr="00FE2430">
              <w:rPr>
                <w:rFonts w:hAnsi="ＭＳ 明朝" w:hint="eastAsia"/>
              </w:rPr>
              <w:t>提携有り</w:t>
            </w:r>
          </w:p>
        </w:tc>
      </w:tr>
      <w:tr w:rsidR="00C007F6" w:rsidRPr="00C25A6C" w14:paraId="60923513" w14:textId="77777777" w:rsidTr="007A43B6">
        <w:trPr>
          <w:trHeight w:hRule="exact" w:val="340"/>
        </w:trPr>
        <w:tc>
          <w:tcPr>
            <w:tcW w:w="814" w:type="pct"/>
            <w:vMerge w:val="restart"/>
            <w:vAlign w:val="center"/>
          </w:tcPr>
          <w:p w14:paraId="194B75F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362" w:right="50" w:hanging="312"/>
              <w:jc w:val="center"/>
              <w:rPr>
                <w:rFonts w:hAnsi="ＭＳ 明朝"/>
              </w:rPr>
            </w:pPr>
            <w:r w:rsidRPr="00C25A6C">
              <w:rPr>
                <w:rFonts w:hAnsi="ＭＳ 明朝" w:hint="eastAsia"/>
                <w:spacing w:val="66"/>
                <w:kern w:val="0"/>
                <w:fitText w:val="1200" w:id="-2028205054"/>
              </w:rPr>
              <w:t>消火設</w:t>
            </w:r>
            <w:r w:rsidRPr="00C25A6C">
              <w:rPr>
                <w:rFonts w:hAnsi="ＭＳ 明朝" w:hint="eastAsia"/>
                <w:spacing w:val="2"/>
                <w:kern w:val="0"/>
                <w:fitText w:val="1200" w:id="-2028205054"/>
              </w:rPr>
              <w:t>備</w:t>
            </w:r>
          </w:p>
        </w:tc>
        <w:tc>
          <w:tcPr>
            <w:tcW w:w="2718" w:type="pct"/>
            <w:vAlign w:val="center"/>
          </w:tcPr>
          <w:p w14:paraId="7EF889F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消火器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1FD2E79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90C1BC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3D028DF6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640AF1F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12F094C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屋内消火栓設備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328945A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5742E97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13EFD0A" w14:textId="77777777" w:rsidTr="007A43B6">
        <w:trPr>
          <w:trHeight w:hRule="exact" w:val="301"/>
        </w:trPr>
        <w:tc>
          <w:tcPr>
            <w:tcW w:w="814" w:type="pct"/>
            <w:vMerge/>
            <w:vAlign w:val="center"/>
          </w:tcPr>
          <w:p w14:paraId="260CDE2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56B3321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スプリンクラー設備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597D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ED3C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62A97FA" w14:textId="77777777" w:rsidTr="007A43B6">
        <w:trPr>
          <w:trHeight w:hRule="exact" w:val="279"/>
        </w:trPr>
        <w:tc>
          <w:tcPr>
            <w:tcW w:w="814" w:type="pct"/>
            <w:vMerge/>
            <w:vAlign w:val="center"/>
          </w:tcPr>
          <w:p w14:paraId="287E459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1A83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共同住宅用スプリンクラー設備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24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3387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43F2DB9" w14:textId="77777777" w:rsidTr="007A43B6">
        <w:trPr>
          <w:trHeight w:hRule="exact" w:val="281"/>
        </w:trPr>
        <w:tc>
          <w:tcPr>
            <w:tcW w:w="814" w:type="pct"/>
            <w:vMerge/>
            <w:vAlign w:val="center"/>
          </w:tcPr>
          <w:p w14:paraId="5B15551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vAlign w:val="center"/>
          </w:tcPr>
          <w:p w14:paraId="5C6E5C8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  <w:dstrike/>
              </w:rPr>
            </w:pPr>
            <w:r w:rsidRPr="00C25A6C">
              <w:rPr>
                <w:rFonts w:hAnsi="ＭＳ 明朝" w:hint="eastAsia"/>
              </w:rPr>
              <w:t>水噴霧消火設備</w:t>
            </w: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1571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75E0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282C10A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36CA03B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7EFDB13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泡消火設備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6585539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46E5A1F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0184D314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1D348DB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042CE99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不活性ガス消火設備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4A0B00D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232C9CB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66A2D047" w14:textId="77777777" w:rsidTr="007A43B6">
        <w:trPr>
          <w:trHeight w:hRule="exact" w:val="309"/>
        </w:trPr>
        <w:tc>
          <w:tcPr>
            <w:tcW w:w="814" w:type="pct"/>
            <w:vMerge/>
            <w:vAlign w:val="center"/>
          </w:tcPr>
          <w:p w14:paraId="5FA25B6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7298DCD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ハロゲン化物消火設備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6D5D6E1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34561CF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6FF250C" w14:textId="77777777" w:rsidTr="007A43B6">
        <w:trPr>
          <w:trHeight w:hRule="exact" w:val="285"/>
        </w:trPr>
        <w:tc>
          <w:tcPr>
            <w:tcW w:w="814" w:type="pct"/>
            <w:vMerge/>
            <w:vAlign w:val="center"/>
          </w:tcPr>
          <w:p w14:paraId="0F1D20B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6B7DD08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粉末消火設備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54B6553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1EEF37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2D448DE7" w14:textId="77777777" w:rsidTr="007A43B6">
        <w:trPr>
          <w:trHeight w:hRule="exact" w:val="289"/>
        </w:trPr>
        <w:tc>
          <w:tcPr>
            <w:tcW w:w="814" w:type="pct"/>
            <w:vMerge/>
            <w:vAlign w:val="center"/>
          </w:tcPr>
          <w:p w14:paraId="353D314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0798244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屋外消火栓設備</w:t>
            </w:r>
          </w:p>
          <w:p w14:paraId="72B43CB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78AF80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95AD90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53BCC285" w14:textId="77777777" w:rsidTr="007A43B6">
        <w:trPr>
          <w:trHeight w:hRule="exact" w:val="279"/>
        </w:trPr>
        <w:tc>
          <w:tcPr>
            <w:tcW w:w="814" w:type="pct"/>
            <w:vMerge/>
            <w:vAlign w:val="center"/>
          </w:tcPr>
          <w:p w14:paraId="3A049EC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5E4BF32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動力消防ポンプ設備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22BD497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52B70EB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0922214F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0B7F571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2F3BC61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int="eastAsia"/>
              </w:rPr>
              <w:t>パッケージ型消火設備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232C6DC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A7C2EF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369BBD5E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7D647F1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136C28F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int="eastAsia"/>
              </w:rPr>
              <w:t>パッケージ型自動消火設備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376D3C2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4A9F15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A2BFB85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0FBC8C4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4F5D499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</w:pPr>
            <w:r w:rsidRPr="00C25A6C">
              <w:rPr>
                <w:rFonts w:hint="eastAsia"/>
              </w:rPr>
              <w:t>特定駐車場用泡消火設備</w:t>
            </w:r>
            <w:r w:rsidRPr="00C25A6C">
              <w:t xml:space="preserve"> 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48DC231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403B9E1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2DB47765" w14:textId="77777777" w:rsidTr="007A43B6">
        <w:trPr>
          <w:trHeight w:hRule="exact" w:val="325"/>
        </w:trPr>
        <w:tc>
          <w:tcPr>
            <w:tcW w:w="814" w:type="pct"/>
            <w:vMerge w:val="restart"/>
            <w:vAlign w:val="center"/>
          </w:tcPr>
          <w:p w14:paraId="145CF52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362" w:right="50" w:hanging="312"/>
              <w:jc w:val="center"/>
              <w:rPr>
                <w:rFonts w:hAnsi="ＭＳ 明朝"/>
              </w:rPr>
            </w:pPr>
            <w:r w:rsidRPr="00C25A6C">
              <w:rPr>
                <w:rFonts w:hAnsi="ＭＳ 明朝" w:hint="eastAsia"/>
                <w:spacing w:val="66"/>
                <w:kern w:val="0"/>
                <w:fitText w:val="1200" w:id="-2028205053"/>
              </w:rPr>
              <w:t>警報設</w:t>
            </w:r>
            <w:r w:rsidRPr="00C25A6C">
              <w:rPr>
                <w:rFonts w:hAnsi="ＭＳ 明朝" w:hint="eastAsia"/>
                <w:spacing w:val="2"/>
                <w:kern w:val="0"/>
                <w:fitText w:val="1200" w:id="-2028205053"/>
              </w:rPr>
              <w:t>備</w:t>
            </w: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4D34EEB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自動火災報知設備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5F83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00D9E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FF4F989" w14:textId="77777777" w:rsidTr="007A43B6">
        <w:trPr>
          <w:trHeight w:hRule="exact" w:val="267"/>
        </w:trPr>
        <w:tc>
          <w:tcPr>
            <w:tcW w:w="814" w:type="pct"/>
            <w:vMerge/>
            <w:vAlign w:val="center"/>
          </w:tcPr>
          <w:p w14:paraId="7F552D9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1DF4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共同住宅用自動火災報知設備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B4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C62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582C6EC" w14:textId="77777777" w:rsidTr="007A43B6">
        <w:trPr>
          <w:trHeight w:hRule="exact" w:val="329"/>
        </w:trPr>
        <w:tc>
          <w:tcPr>
            <w:tcW w:w="814" w:type="pct"/>
            <w:vMerge/>
            <w:vAlign w:val="center"/>
          </w:tcPr>
          <w:p w14:paraId="0415E7D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vAlign w:val="center"/>
          </w:tcPr>
          <w:p w14:paraId="576C129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特定小規模施設用自動火災報知設備</w:t>
            </w: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25C3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85B4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17974E02" w14:textId="77777777" w:rsidTr="007A43B6">
        <w:trPr>
          <w:trHeight w:hRule="exact" w:val="277"/>
        </w:trPr>
        <w:tc>
          <w:tcPr>
            <w:tcW w:w="814" w:type="pct"/>
            <w:vMerge/>
            <w:vAlign w:val="center"/>
          </w:tcPr>
          <w:p w14:paraId="35164FE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3404610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複合型居住施設用自動火災報知設備</w:t>
            </w:r>
          </w:p>
          <w:p w14:paraId="270A488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  <w:p w14:paraId="508CD20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  <w:p w14:paraId="4562743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  <w:p w14:paraId="6D105C3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  <w:p w14:paraId="27AF3AD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</w:p>
          <w:p w14:paraId="0872452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ガス漏れ火災警報設備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4596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7611D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59617B3D" w14:textId="77777777" w:rsidTr="007A43B6">
        <w:trPr>
          <w:trHeight w:hRule="exact" w:val="343"/>
        </w:trPr>
        <w:tc>
          <w:tcPr>
            <w:tcW w:w="814" w:type="pct"/>
            <w:vMerge/>
            <w:vAlign w:val="center"/>
          </w:tcPr>
          <w:p w14:paraId="2298619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vAlign w:val="center"/>
          </w:tcPr>
          <w:p w14:paraId="4AE4C6E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ガス漏れ火災警報設備</w:t>
            </w: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F7F1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B296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60D8BB3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0BC1AD0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2016AAA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漏電火災警報器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209E61E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771D9C9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2008A50C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10B51E1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0F4FCD1F" w14:textId="77777777" w:rsidR="00C007F6" w:rsidRPr="00FE2430" w:rsidRDefault="00FE2430" w:rsidP="0068203B">
            <w:pPr>
              <w:pStyle w:val="20"/>
              <w:snapToGrid w:val="0"/>
              <w:spacing w:line="240" w:lineRule="atLeast"/>
              <w:ind w:leftChars="50" w:left="254" w:rightChars="50" w:right="100" w:hanging="154"/>
              <w:rPr>
                <w:rFonts w:hAnsi="ＭＳ 明朝"/>
                <w:spacing w:val="-4"/>
                <w:w w:val="90"/>
                <w:szCs w:val="20"/>
              </w:rPr>
            </w:pPr>
            <w:r>
              <w:rPr>
                <w:rFonts w:hAnsi="ＭＳ 明朝" w:hint="eastAsia"/>
              </w:rPr>
              <w:t>消防機関へ通報する</w:t>
            </w:r>
            <w:r w:rsidRPr="00C25A6C">
              <w:rPr>
                <w:rFonts w:hAnsi="ＭＳ 明朝" w:hint="eastAsia"/>
              </w:rPr>
              <w:t>火災報知設備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37CC84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651CE1A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59AF9899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06B082B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3C94948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非常警報設備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2B11FEC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6C67803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5C6C1187" w14:textId="77777777" w:rsidTr="007A43B6">
        <w:trPr>
          <w:trHeight w:hRule="exact" w:val="377"/>
        </w:trPr>
        <w:tc>
          <w:tcPr>
            <w:tcW w:w="814" w:type="pct"/>
            <w:vMerge/>
            <w:vAlign w:val="center"/>
          </w:tcPr>
          <w:p w14:paraId="407E09E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3E4F11C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int="eastAsia"/>
              </w:rPr>
              <w:t>住戸用自動火災報知設備及び共同住宅用非常警報設備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7A6ABD5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6BEF751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34C4D657" w14:textId="77777777" w:rsidTr="007A43B6">
        <w:trPr>
          <w:trHeight w:hRule="exact" w:val="340"/>
        </w:trPr>
        <w:tc>
          <w:tcPr>
            <w:tcW w:w="814" w:type="pct"/>
            <w:vMerge w:val="restart"/>
            <w:vAlign w:val="center"/>
          </w:tcPr>
          <w:p w14:paraId="38E952F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362" w:right="50" w:hanging="312"/>
              <w:jc w:val="center"/>
              <w:rPr>
                <w:rFonts w:hAnsi="ＭＳ 明朝"/>
              </w:rPr>
            </w:pPr>
            <w:r w:rsidRPr="00C25A6C">
              <w:rPr>
                <w:rFonts w:hAnsi="ＭＳ 明朝" w:hint="eastAsia"/>
                <w:spacing w:val="66"/>
                <w:kern w:val="0"/>
                <w:fitText w:val="1200" w:id="-2028205052"/>
              </w:rPr>
              <w:t>避難設</w:t>
            </w:r>
            <w:r w:rsidRPr="00C25A6C">
              <w:rPr>
                <w:rFonts w:hAnsi="ＭＳ 明朝" w:hint="eastAsia"/>
                <w:spacing w:val="2"/>
                <w:kern w:val="0"/>
                <w:fitText w:val="1200" w:id="-2028205052"/>
              </w:rPr>
              <w:t>備</w:t>
            </w:r>
          </w:p>
        </w:tc>
        <w:tc>
          <w:tcPr>
            <w:tcW w:w="2718" w:type="pct"/>
            <w:vAlign w:val="center"/>
          </w:tcPr>
          <w:p w14:paraId="6A20AF4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避難器具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2F1706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0371834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EFB20A4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7E5F98E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347956D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誘導灯及び誘導標識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2E05E0B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328A4EB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CCABC00" w14:textId="77777777" w:rsidTr="007A43B6">
        <w:trPr>
          <w:trHeight w:hRule="exact" w:val="340"/>
        </w:trPr>
        <w:tc>
          <w:tcPr>
            <w:tcW w:w="814" w:type="pct"/>
            <w:vAlign w:val="center"/>
          </w:tcPr>
          <w:p w14:paraId="0320231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362" w:right="50" w:hanging="312"/>
              <w:jc w:val="center"/>
              <w:rPr>
                <w:rFonts w:hAnsi="ＭＳ 明朝"/>
              </w:rPr>
            </w:pPr>
            <w:r w:rsidRPr="00C25A6C">
              <w:rPr>
                <w:rFonts w:hAnsi="ＭＳ 明朝" w:hint="eastAsia"/>
                <w:spacing w:val="66"/>
                <w:kern w:val="0"/>
                <w:fitText w:val="1200" w:id="-2028205051"/>
              </w:rPr>
              <w:t>消防用</w:t>
            </w:r>
            <w:r w:rsidRPr="00C25A6C">
              <w:rPr>
                <w:rFonts w:hAnsi="ＭＳ 明朝" w:hint="eastAsia"/>
                <w:spacing w:val="2"/>
                <w:kern w:val="0"/>
                <w:fitText w:val="1200" w:id="-2028205051"/>
              </w:rPr>
              <w:t>水</w:t>
            </w:r>
          </w:p>
        </w:tc>
        <w:tc>
          <w:tcPr>
            <w:tcW w:w="2718" w:type="pct"/>
            <w:vAlign w:val="center"/>
          </w:tcPr>
          <w:p w14:paraId="02EE4E2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消防用水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B399F4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3CA0B84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6A58CEBC" w14:textId="77777777" w:rsidTr="007A43B6">
        <w:trPr>
          <w:trHeight w:hRule="exact" w:val="340"/>
        </w:trPr>
        <w:tc>
          <w:tcPr>
            <w:tcW w:w="814" w:type="pct"/>
            <w:vMerge w:val="restart"/>
            <w:vAlign w:val="center"/>
          </w:tcPr>
          <w:p w14:paraId="089B40D1" w14:textId="77777777" w:rsidR="007A43B6" w:rsidRPr="007A43B6" w:rsidRDefault="00C007F6" w:rsidP="0068203B">
            <w:pPr>
              <w:pStyle w:val="20"/>
              <w:snapToGrid w:val="0"/>
              <w:spacing w:line="240" w:lineRule="atLeast"/>
              <w:ind w:left="280" w:right="50" w:hanging="230"/>
              <w:jc w:val="center"/>
              <w:rPr>
                <w:rFonts w:hAnsi="ＭＳ 明朝"/>
                <w:kern w:val="0"/>
              </w:rPr>
            </w:pPr>
            <w:r w:rsidRPr="007A43B6">
              <w:rPr>
                <w:rFonts w:hAnsi="ＭＳ 明朝" w:hint="eastAsia"/>
                <w:spacing w:val="25"/>
                <w:kern w:val="0"/>
                <w:fitText w:val="1200" w:id="-1750425856"/>
              </w:rPr>
              <w:t>消火活動</w:t>
            </w:r>
            <w:r w:rsidRPr="007A43B6">
              <w:rPr>
                <w:rFonts w:hAnsi="ＭＳ 明朝" w:hint="eastAsia"/>
                <w:kern w:val="0"/>
                <w:fitText w:val="1200" w:id="-1750425856"/>
              </w:rPr>
              <w:t>上</w:t>
            </w:r>
          </w:p>
          <w:p w14:paraId="47124C4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80" w:right="50" w:hanging="230"/>
              <w:jc w:val="center"/>
              <w:rPr>
                <w:rFonts w:hAnsi="ＭＳ 明朝"/>
              </w:rPr>
            </w:pPr>
            <w:r w:rsidRPr="007A43B6">
              <w:rPr>
                <w:rFonts w:hAnsi="ＭＳ 明朝" w:hint="eastAsia"/>
                <w:spacing w:val="25"/>
                <w:kern w:val="0"/>
                <w:fitText w:val="1200" w:id="-2028205049"/>
              </w:rPr>
              <w:t>必要な施</w:t>
            </w:r>
            <w:r w:rsidRPr="007A43B6">
              <w:rPr>
                <w:rFonts w:hAnsi="ＭＳ 明朝" w:hint="eastAsia"/>
                <w:kern w:val="0"/>
                <w:fitText w:val="1200" w:id="-2028205049"/>
              </w:rPr>
              <w:t>設</w:t>
            </w:r>
          </w:p>
        </w:tc>
        <w:tc>
          <w:tcPr>
            <w:tcW w:w="2718" w:type="pct"/>
            <w:vAlign w:val="center"/>
          </w:tcPr>
          <w:p w14:paraId="2405C63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排煙設備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C9123B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3712E14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0430459A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6BFFE4C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52F78D8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連結散水設備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7DFCCCD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664BC77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74BFAFD8" w14:textId="77777777" w:rsidTr="007A43B6">
        <w:trPr>
          <w:trHeight w:hRule="exact" w:val="299"/>
        </w:trPr>
        <w:tc>
          <w:tcPr>
            <w:tcW w:w="814" w:type="pct"/>
            <w:vMerge/>
            <w:vAlign w:val="center"/>
          </w:tcPr>
          <w:p w14:paraId="4AEAD3D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2DCE20C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連結送水管</w:t>
            </w:r>
          </w:p>
          <w:p w14:paraId="57CCFA5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24" w:left="228" w:rightChars="50" w:right="100" w:hanging="180"/>
              <w:rPr>
                <w:rFonts w:hAnsi="ＭＳ 明朝"/>
              </w:rPr>
            </w:pP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CB95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4F215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64F6CDBD" w14:textId="77777777" w:rsidTr="007A43B6">
        <w:trPr>
          <w:trHeight w:hRule="exact" w:val="268"/>
        </w:trPr>
        <w:tc>
          <w:tcPr>
            <w:tcW w:w="814" w:type="pct"/>
            <w:vMerge/>
            <w:vAlign w:val="center"/>
          </w:tcPr>
          <w:p w14:paraId="78C9E11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vAlign w:val="center"/>
          </w:tcPr>
          <w:p w14:paraId="73CDE1E2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共同住宅用連結送水管</w:t>
            </w: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F9EE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FCAE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01BA296C" w14:textId="77777777" w:rsidTr="007A43B6">
        <w:trPr>
          <w:trHeight w:hRule="exact" w:val="253"/>
        </w:trPr>
        <w:tc>
          <w:tcPr>
            <w:tcW w:w="814" w:type="pct"/>
            <w:vMerge/>
            <w:vAlign w:val="center"/>
          </w:tcPr>
          <w:p w14:paraId="6B3FA7B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04132D4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非常コンセント設備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D671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8DD2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1C96740E" w14:textId="77777777" w:rsidTr="007A43B6">
        <w:trPr>
          <w:trHeight w:hRule="exact" w:val="279"/>
        </w:trPr>
        <w:tc>
          <w:tcPr>
            <w:tcW w:w="814" w:type="pct"/>
            <w:vMerge/>
            <w:vAlign w:val="center"/>
          </w:tcPr>
          <w:p w14:paraId="5DD3C38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6A0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0" w:left="0" w:rightChars="50" w:right="100" w:firstLineChars="50" w:firstLine="10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共同住宅用非常コンセント設備</w:t>
            </w: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0A5E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93F1A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C248D50" w14:textId="77777777" w:rsidTr="007A43B6">
        <w:trPr>
          <w:trHeight w:hRule="exact" w:val="309"/>
        </w:trPr>
        <w:tc>
          <w:tcPr>
            <w:tcW w:w="814" w:type="pct"/>
            <w:vMerge/>
            <w:vAlign w:val="center"/>
          </w:tcPr>
          <w:p w14:paraId="52EF0BF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tcBorders>
              <w:top w:val="single" w:sz="4" w:space="0" w:color="auto"/>
            </w:tcBorders>
            <w:vAlign w:val="center"/>
          </w:tcPr>
          <w:p w14:paraId="37ABA6A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無線通信補助設備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4F2521EB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5E9318A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220DA0FE" w14:textId="77777777" w:rsidTr="007A43B6">
        <w:trPr>
          <w:trHeight w:hRule="exact" w:val="285"/>
        </w:trPr>
        <w:tc>
          <w:tcPr>
            <w:tcW w:w="814" w:type="pct"/>
            <w:vMerge/>
            <w:vAlign w:val="center"/>
          </w:tcPr>
          <w:p w14:paraId="314E121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distribute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1B183ED8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加圧防排煙設備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0C2F931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182A18FF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124D3E31" w14:textId="77777777" w:rsidTr="007A43B6">
        <w:trPr>
          <w:trHeight w:hRule="exact" w:val="289"/>
        </w:trPr>
        <w:tc>
          <w:tcPr>
            <w:tcW w:w="814" w:type="pct"/>
            <w:vMerge w:val="restart"/>
            <w:vAlign w:val="center"/>
          </w:tcPr>
          <w:p w14:paraId="7FE5E62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362" w:right="50" w:hanging="312"/>
              <w:jc w:val="center"/>
              <w:rPr>
                <w:rFonts w:hAnsi="ＭＳ 明朝"/>
              </w:rPr>
            </w:pPr>
            <w:r w:rsidRPr="007A43B6">
              <w:rPr>
                <w:rFonts w:hAnsi="ＭＳ 明朝" w:hint="eastAsia"/>
                <w:spacing w:val="66"/>
                <w:kern w:val="0"/>
                <w:fitText w:val="1200" w:id="-2028205048"/>
              </w:rPr>
              <w:t>非常電</w:t>
            </w:r>
            <w:r w:rsidRPr="007A43B6">
              <w:rPr>
                <w:rFonts w:hAnsi="ＭＳ 明朝" w:hint="eastAsia"/>
                <w:spacing w:val="2"/>
                <w:kern w:val="0"/>
                <w:fitText w:val="1200" w:id="-2028205048"/>
              </w:rPr>
              <w:t>源</w:t>
            </w:r>
          </w:p>
        </w:tc>
        <w:tc>
          <w:tcPr>
            <w:tcW w:w="2718" w:type="pct"/>
            <w:vAlign w:val="center"/>
          </w:tcPr>
          <w:p w14:paraId="31BB0A4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非常電源専用受電設備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6F865B4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1068749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1C3DF84D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38578AE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rPr>
                <w:rFonts w:hAnsi="ＭＳ 明朝"/>
              </w:rPr>
            </w:pPr>
          </w:p>
        </w:tc>
        <w:tc>
          <w:tcPr>
            <w:tcW w:w="2718" w:type="pct"/>
            <w:vAlign w:val="center"/>
          </w:tcPr>
          <w:p w14:paraId="1178CD76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自家発電設備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14:paraId="626EDFE9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  <w:vAlign w:val="center"/>
          </w:tcPr>
          <w:p w14:paraId="5290E8C0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49749EF0" w14:textId="77777777" w:rsidTr="007A43B6">
        <w:trPr>
          <w:trHeight w:hRule="exact" w:val="340"/>
        </w:trPr>
        <w:tc>
          <w:tcPr>
            <w:tcW w:w="814" w:type="pct"/>
            <w:vMerge/>
            <w:vAlign w:val="center"/>
          </w:tcPr>
          <w:p w14:paraId="106B60B1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02691B0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蓄電池設備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F96C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7BD43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1FE0616B" w14:textId="77777777" w:rsidTr="007A43B6">
        <w:trPr>
          <w:trHeight w:hRule="exact" w:val="340"/>
        </w:trPr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14:paraId="1A0230BC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rPr>
                <w:rFonts w:hAnsi="ＭＳ 明朝"/>
              </w:rPr>
            </w:pP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14:paraId="6114641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燃料電池設備</w:t>
            </w:r>
          </w:p>
        </w:tc>
        <w:tc>
          <w:tcPr>
            <w:tcW w:w="7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02D8D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075B5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23D3C0AF" w14:textId="77777777" w:rsidTr="007A43B6">
        <w:trPr>
          <w:trHeight w:hRule="exact" w:val="263"/>
        </w:trPr>
        <w:tc>
          <w:tcPr>
            <w:tcW w:w="35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61657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総合操作盤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0AF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51C8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  <w:tr w:rsidR="00C007F6" w:rsidRPr="00C25A6C" w14:paraId="36F8C4EE" w14:textId="77777777" w:rsidTr="007A43B6">
        <w:trPr>
          <w:trHeight w:hRule="exact" w:val="281"/>
        </w:trPr>
        <w:tc>
          <w:tcPr>
            <w:tcW w:w="3532" w:type="pct"/>
            <w:gridSpan w:val="2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0D93AD0E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Chars="50" w:left="280" w:rightChars="50" w:right="100" w:hanging="180"/>
              <w:rPr>
                <w:rFonts w:hAnsi="ＭＳ 明朝"/>
              </w:rPr>
            </w:pPr>
            <w:r w:rsidRPr="00C25A6C">
              <w:rPr>
                <w:rFonts w:hAnsi="ＭＳ 明朝" w:hint="eastAsia"/>
              </w:rPr>
              <w:t>特殊消防用設備等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629D6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633D0514" w14:textId="77777777" w:rsidR="00C007F6" w:rsidRPr="00C25A6C" w:rsidRDefault="00C007F6" w:rsidP="0068203B">
            <w:pPr>
              <w:pStyle w:val="20"/>
              <w:snapToGrid w:val="0"/>
              <w:spacing w:line="240" w:lineRule="atLeast"/>
              <w:ind w:left="230" w:right="50" w:hanging="180"/>
              <w:jc w:val="center"/>
              <w:rPr>
                <w:rFonts w:hAnsi="ＭＳ 明朝"/>
              </w:rPr>
            </w:pPr>
          </w:p>
        </w:tc>
      </w:tr>
    </w:tbl>
    <w:p w14:paraId="00A7B130" w14:textId="77777777" w:rsidR="00CE5AB6" w:rsidRPr="00FE2430" w:rsidRDefault="00CE5AB6" w:rsidP="001B502D">
      <w:pPr>
        <w:snapToGrid w:val="0"/>
        <w:spacing w:line="0" w:lineRule="atLeast"/>
        <w:ind w:right="23"/>
        <w:rPr>
          <w:rFonts w:hAnsi="ＭＳ 明朝"/>
          <w:sz w:val="16"/>
          <w:szCs w:val="16"/>
        </w:rPr>
      </w:pPr>
      <w:r w:rsidRPr="00C25A6C">
        <w:rPr>
          <w:rFonts w:hAnsi="ＭＳ 明朝" w:hint="eastAsia"/>
          <w:sz w:val="16"/>
          <w:szCs w:val="16"/>
        </w:rPr>
        <w:t>注</w:t>
      </w:r>
      <w:r w:rsidR="001B502D">
        <w:rPr>
          <w:rFonts w:hAnsi="ＭＳ 明朝" w:hint="eastAsia"/>
          <w:sz w:val="16"/>
          <w:szCs w:val="16"/>
        </w:rPr>
        <w:t>１</w:t>
      </w:r>
      <w:r w:rsidRPr="00C25A6C">
        <w:rPr>
          <w:rFonts w:hAnsi="ＭＳ 明朝" w:hint="eastAsia"/>
          <w:sz w:val="16"/>
          <w:szCs w:val="16"/>
        </w:rPr>
        <w:t xml:space="preserve">　</w:t>
      </w:r>
      <w:r w:rsidRPr="001B502D">
        <w:rPr>
          <w:rFonts w:hAnsi="ＭＳ 明朝" w:hint="eastAsia"/>
          <w:spacing w:val="4"/>
          <w:sz w:val="16"/>
          <w:szCs w:val="16"/>
        </w:rPr>
        <w:t>この用紙の大きさは、日本</w:t>
      </w:r>
      <w:r w:rsidR="00F15B15" w:rsidRPr="001B502D">
        <w:rPr>
          <w:rFonts w:hAnsi="ＭＳ 明朝" w:hint="eastAsia"/>
          <w:spacing w:val="4"/>
          <w:sz w:val="16"/>
          <w:szCs w:val="16"/>
        </w:rPr>
        <w:t>産業</w:t>
      </w:r>
      <w:r w:rsidRPr="001B502D">
        <w:rPr>
          <w:rFonts w:hAnsi="ＭＳ 明朝" w:hint="eastAsia"/>
          <w:spacing w:val="4"/>
          <w:sz w:val="16"/>
          <w:szCs w:val="16"/>
        </w:rPr>
        <w:t>規格Ａ４とします。</w:t>
      </w:r>
    </w:p>
    <w:p w14:paraId="3C451FEE" w14:textId="77777777" w:rsidR="001B502D" w:rsidRDefault="001B502D" w:rsidP="001B502D">
      <w:pPr>
        <w:snapToGrid w:val="0"/>
        <w:spacing w:line="240" w:lineRule="atLeast"/>
        <w:ind w:right="23"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２</w:t>
      </w:r>
      <w:r w:rsidR="007E66C1" w:rsidRPr="00FE2430">
        <w:rPr>
          <w:rFonts w:hAnsi="ＭＳ 明朝" w:hint="eastAsia"/>
          <w:sz w:val="16"/>
          <w:szCs w:val="16"/>
        </w:rPr>
        <w:t xml:space="preserve">　</w:t>
      </w:r>
      <w:r w:rsidR="007E66C1" w:rsidRPr="001B502D">
        <w:rPr>
          <w:rFonts w:hAnsi="ＭＳ 明朝" w:hint="eastAsia"/>
          <w:spacing w:val="6"/>
          <w:sz w:val="16"/>
          <w:szCs w:val="16"/>
        </w:rPr>
        <w:t>点検を実施する設備等の欄は，申請事業所の保有資格により自社のみで実施する場合は「自社のみ」、業務提携により</w:t>
      </w:r>
    </w:p>
    <w:p w14:paraId="42E6CEB8" w14:textId="77777777" w:rsidR="001B502D" w:rsidRPr="001B502D" w:rsidRDefault="001B502D" w:rsidP="001B502D">
      <w:pPr>
        <w:snapToGrid w:val="0"/>
        <w:spacing w:line="240" w:lineRule="atLeast"/>
        <w:ind w:right="23" w:firstLineChars="200" w:firstLine="336"/>
        <w:rPr>
          <w:rFonts w:hAnsi="ＭＳ 明朝"/>
          <w:spacing w:val="4"/>
          <w:sz w:val="16"/>
          <w:szCs w:val="16"/>
        </w:rPr>
      </w:pPr>
      <w:r w:rsidRPr="001B502D">
        <w:rPr>
          <w:rFonts w:hAnsi="ＭＳ 明朝" w:hint="eastAsia"/>
          <w:spacing w:val="4"/>
          <w:sz w:val="16"/>
          <w:szCs w:val="16"/>
        </w:rPr>
        <w:t>実施</w:t>
      </w:r>
      <w:r w:rsidR="007E66C1" w:rsidRPr="001B502D">
        <w:rPr>
          <w:rFonts w:hAnsi="ＭＳ 明朝" w:hint="eastAsia"/>
          <w:spacing w:val="4"/>
          <w:sz w:val="16"/>
          <w:szCs w:val="16"/>
        </w:rPr>
        <w:t>する場合は「提携有り」の欄に○印を付してください。（点検を実施する設備等の欄は、「自社のみ」又は「提携</w:t>
      </w:r>
      <w:r w:rsidR="00607BC6" w:rsidRPr="001B502D">
        <w:rPr>
          <w:rFonts w:hAnsi="ＭＳ 明朝" w:hint="eastAsia"/>
          <w:spacing w:val="4"/>
          <w:sz w:val="16"/>
          <w:szCs w:val="16"/>
        </w:rPr>
        <w:t>有</w:t>
      </w:r>
      <w:r w:rsidRPr="001B502D">
        <w:rPr>
          <w:rFonts w:hAnsi="ＭＳ 明朝" w:hint="eastAsia"/>
          <w:spacing w:val="4"/>
          <w:sz w:val="16"/>
          <w:szCs w:val="16"/>
        </w:rPr>
        <w:t>り」</w:t>
      </w:r>
    </w:p>
    <w:p w14:paraId="2B95454F" w14:textId="77777777" w:rsidR="007E66C1" w:rsidRPr="00C25A6C" w:rsidRDefault="001B502D" w:rsidP="00C41428">
      <w:pPr>
        <w:snapToGrid w:val="0"/>
        <w:spacing w:line="240" w:lineRule="atLeast"/>
        <w:ind w:right="23" w:firstLineChars="200" w:firstLine="336"/>
        <w:rPr>
          <w:rFonts w:ascii="HGｺﾞｼｯｸM" w:eastAsia="HGｺﾞｼｯｸM" w:hAnsi="ＭＳ 明朝"/>
          <w:sz w:val="22"/>
        </w:rPr>
      </w:pPr>
      <w:r w:rsidRPr="001B502D">
        <w:rPr>
          <w:rFonts w:hAnsi="ＭＳ 明朝" w:hint="eastAsia"/>
          <w:spacing w:val="4"/>
          <w:sz w:val="16"/>
          <w:szCs w:val="16"/>
        </w:rPr>
        <w:t>の</w:t>
      </w:r>
      <w:r w:rsidR="007E66C1" w:rsidRPr="001B502D">
        <w:rPr>
          <w:rFonts w:hAnsi="ＭＳ 明朝" w:hint="eastAsia"/>
          <w:spacing w:val="4"/>
          <w:sz w:val="16"/>
          <w:szCs w:val="16"/>
        </w:rPr>
        <w:t>どちらか一方に○印を付してください。○</w:t>
      </w:r>
      <w:r w:rsidR="00A95D2F" w:rsidRPr="001B502D">
        <w:rPr>
          <w:rFonts w:hAnsi="ＭＳ 明朝" w:hint="eastAsia"/>
          <w:spacing w:val="4"/>
          <w:sz w:val="16"/>
          <w:szCs w:val="16"/>
        </w:rPr>
        <w:t>印</w:t>
      </w:r>
      <w:r w:rsidR="007E66C1" w:rsidRPr="001B502D">
        <w:rPr>
          <w:rFonts w:hAnsi="ＭＳ 明朝" w:hint="eastAsia"/>
          <w:spacing w:val="4"/>
          <w:sz w:val="16"/>
          <w:szCs w:val="16"/>
        </w:rPr>
        <w:t>を付していない設備は、点検を実施しない設備等となります。）</w:t>
      </w:r>
    </w:p>
    <w:sectPr w:rsidR="007E66C1" w:rsidRPr="00C25A6C" w:rsidSect="00937723">
      <w:footerReference w:type="default" r:id="rId8"/>
      <w:pgSz w:w="11906" w:h="16838" w:code="9"/>
      <w:pgMar w:top="851" w:right="1134" w:bottom="709" w:left="1134" w:header="720" w:footer="510" w:gutter="0"/>
      <w:pgNumType w:fmt="numberInDash" w:start="3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47A7" w14:textId="77777777" w:rsidR="00937723" w:rsidRDefault="00937723">
      <w:r>
        <w:separator/>
      </w:r>
    </w:p>
  </w:endnote>
  <w:endnote w:type="continuationSeparator" w:id="0">
    <w:p w14:paraId="590A235D" w14:textId="77777777" w:rsidR="00937723" w:rsidRDefault="0093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E4A" w14:textId="77777777" w:rsidR="008D0BD1" w:rsidRPr="007E3A62" w:rsidRDefault="008D0BD1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E015" w14:textId="77777777" w:rsidR="00937723" w:rsidRDefault="00937723">
      <w:r>
        <w:separator/>
      </w:r>
    </w:p>
  </w:footnote>
  <w:footnote w:type="continuationSeparator" w:id="0">
    <w:p w14:paraId="69D8DB20" w14:textId="77777777" w:rsidR="00937723" w:rsidRDefault="0093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488980464">
    <w:abstractNumId w:val="4"/>
  </w:num>
  <w:num w:numId="2" w16cid:durableId="475606329">
    <w:abstractNumId w:val="2"/>
  </w:num>
  <w:num w:numId="3" w16cid:durableId="532619918">
    <w:abstractNumId w:val="3"/>
  </w:num>
  <w:num w:numId="4" w16cid:durableId="1202284501">
    <w:abstractNumId w:val="1"/>
  </w:num>
  <w:num w:numId="5" w16cid:durableId="32960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00DAD"/>
    <w:rsid w:val="0001189D"/>
    <w:rsid w:val="00016FBD"/>
    <w:rsid w:val="00022D4C"/>
    <w:rsid w:val="00022E2E"/>
    <w:rsid w:val="000472FD"/>
    <w:rsid w:val="000474B6"/>
    <w:rsid w:val="00051A9F"/>
    <w:rsid w:val="00062CCD"/>
    <w:rsid w:val="000655BD"/>
    <w:rsid w:val="00066A34"/>
    <w:rsid w:val="000720D2"/>
    <w:rsid w:val="000821B2"/>
    <w:rsid w:val="00082313"/>
    <w:rsid w:val="00086D81"/>
    <w:rsid w:val="000902EF"/>
    <w:rsid w:val="000973A2"/>
    <w:rsid w:val="000B2321"/>
    <w:rsid w:val="000C04BC"/>
    <w:rsid w:val="000C154F"/>
    <w:rsid w:val="000C1746"/>
    <w:rsid w:val="000C5133"/>
    <w:rsid w:val="000C7D48"/>
    <w:rsid w:val="000D2092"/>
    <w:rsid w:val="000D38F1"/>
    <w:rsid w:val="000D67F9"/>
    <w:rsid w:val="000E0B6A"/>
    <w:rsid w:val="000F0CC7"/>
    <w:rsid w:val="00111CB3"/>
    <w:rsid w:val="0011774F"/>
    <w:rsid w:val="00122BBC"/>
    <w:rsid w:val="001322BF"/>
    <w:rsid w:val="00142CC1"/>
    <w:rsid w:val="0014581E"/>
    <w:rsid w:val="0015729F"/>
    <w:rsid w:val="00186D6A"/>
    <w:rsid w:val="001928F9"/>
    <w:rsid w:val="00197340"/>
    <w:rsid w:val="001B1305"/>
    <w:rsid w:val="001B30B3"/>
    <w:rsid w:val="001B502D"/>
    <w:rsid w:val="001C49F2"/>
    <w:rsid w:val="001D1CAF"/>
    <w:rsid w:val="001D7AA9"/>
    <w:rsid w:val="001E2289"/>
    <w:rsid w:val="001F015D"/>
    <w:rsid w:val="001F506A"/>
    <w:rsid w:val="00207E06"/>
    <w:rsid w:val="0022189E"/>
    <w:rsid w:val="0022616C"/>
    <w:rsid w:val="00234907"/>
    <w:rsid w:val="0023733B"/>
    <w:rsid w:val="00241241"/>
    <w:rsid w:val="002439F5"/>
    <w:rsid w:val="00244886"/>
    <w:rsid w:val="0024736A"/>
    <w:rsid w:val="002537C3"/>
    <w:rsid w:val="002539DC"/>
    <w:rsid w:val="0027155A"/>
    <w:rsid w:val="00277AE8"/>
    <w:rsid w:val="002824D1"/>
    <w:rsid w:val="00290AC9"/>
    <w:rsid w:val="002955C4"/>
    <w:rsid w:val="002B0513"/>
    <w:rsid w:val="002B3C26"/>
    <w:rsid w:val="002B410C"/>
    <w:rsid w:val="002B6485"/>
    <w:rsid w:val="002B694B"/>
    <w:rsid w:val="002B7D4C"/>
    <w:rsid w:val="002D0275"/>
    <w:rsid w:val="002D0344"/>
    <w:rsid w:val="002D669F"/>
    <w:rsid w:val="002E0527"/>
    <w:rsid w:val="002E0591"/>
    <w:rsid w:val="002E1D2D"/>
    <w:rsid w:val="002E3F79"/>
    <w:rsid w:val="002E6315"/>
    <w:rsid w:val="002E7E8D"/>
    <w:rsid w:val="00301822"/>
    <w:rsid w:val="00306C5A"/>
    <w:rsid w:val="00324F7C"/>
    <w:rsid w:val="0033070F"/>
    <w:rsid w:val="00330A64"/>
    <w:rsid w:val="00331B7F"/>
    <w:rsid w:val="00334CDE"/>
    <w:rsid w:val="0034063D"/>
    <w:rsid w:val="00343969"/>
    <w:rsid w:val="00343A5E"/>
    <w:rsid w:val="00347AE8"/>
    <w:rsid w:val="00347C09"/>
    <w:rsid w:val="00353D1F"/>
    <w:rsid w:val="003606FD"/>
    <w:rsid w:val="00362B5C"/>
    <w:rsid w:val="0036360B"/>
    <w:rsid w:val="003679B7"/>
    <w:rsid w:val="003711F2"/>
    <w:rsid w:val="003764E0"/>
    <w:rsid w:val="00380F26"/>
    <w:rsid w:val="0039563E"/>
    <w:rsid w:val="00396F57"/>
    <w:rsid w:val="003A3732"/>
    <w:rsid w:val="003A3A9E"/>
    <w:rsid w:val="003B0308"/>
    <w:rsid w:val="003B0ED0"/>
    <w:rsid w:val="003B2FE9"/>
    <w:rsid w:val="003C29BF"/>
    <w:rsid w:val="003C41CD"/>
    <w:rsid w:val="003E69F4"/>
    <w:rsid w:val="003F07F1"/>
    <w:rsid w:val="003F7DAC"/>
    <w:rsid w:val="00402774"/>
    <w:rsid w:val="0042363C"/>
    <w:rsid w:val="004454B9"/>
    <w:rsid w:val="00455AA4"/>
    <w:rsid w:val="004608E4"/>
    <w:rsid w:val="00461D18"/>
    <w:rsid w:val="00476B80"/>
    <w:rsid w:val="00482D86"/>
    <w:rsid w:val="004A1210"/>
    <w:rsid w:val="004A149F"/>
    <w:rsid w:val="004A7C7B"/>
    <w:rsid w:val="004B0F5B"/>
    <w:rsid w:val="004B270B"/>
    <w:rsid w:val="004B74DC"/>
    <w:rsid w:val="004D51A9"/>
    <w:rsid w:val="004E464B"/>
    <w:rsid w:val="004E6477"/>
    <w:rsid w:val="004E674E"/>
    <w:rsid w:val="004E7587"/>
    <w:rsid w:val="004F4EA7"/>
    <w:rsid w:val="004F680C"/>
    <w:rsid w:val="00506F36"/>
    <w:rsid w:val="00512F63"/>
    <w:rsid w:val="00526746"/>
    <w:rsid w:val="00531A9A"/>
    <w:rsid w:val="00546416"/>
    <w:rsid w:val="005614CC"/>
    <w:rsid w:val="005654EC"/>
    <w:rsid w:val="00586F62"/>
    <w:rsid w:val="0059043B"/>
    <w:rsid w:val="00595772"/>
    <w:rsid w:val="00595FB4"/>
    <w:rsid w:val="005A2A4B"/>
    <w:rsid w:val="005A484E"/>
    <w:rsid w:val="005A5BD2"/>
    <w:rsid w:val="005B205E"/>
    <w:rsid w:val="005C54C3"/>
    <w:rsid w:val="005F0C50"/>
    <w:rsid w:val="005F2FF0"/>
    <w:rsid w:val="006041E1"/>
    <w:rsid w:val="00607BC6"/>
    <w:rsid w:val="00620065"/>
    <w:rsid w:val="0062394C"/>
    <w:rsid w:val="00624653"/>
    <w:rsid w:val="00633E91"/>
    <w:rsid w:val="00634774"/>
    <w:rsid w:val="006579E0"/>
    <w:rsid w:val="006652B0"/>
    <w:rsid w:val="00670BF5"/>
    <w:rsid w:val="00672157"/>
    <w:rsid w:val="00674FA3"/>
    <w:rsid w:val="006750F8"/>
    <w:rsid w:val="00676E38"/>
    <w:rsid w:val="0068203B"/>
    <w:rsid w:val="00682534"/>
    <w:rsid w:val="00682D38"/>
    <w:rsid w:val="006855D8"/>
    <w:rsid w:val="006902EB"/>
    <w:rsid w:val="00692F29"/>
    <w:rsid w:val="006A0F72"/>
    <w:rsid w:val="006A3B3D"/>
    <w:rsid w:val="006B457A"/>
    <w:rsid w:val="006B47CF"/>
    <w:rsid w:val="006C64CC"/>
    <w:rsid w:val="006C6746"/>
    <w:rsid w:val="006D3BCD"/>
    <w:rsid w:val="006D63F3"/>
    <w:rsid w:val="006E3AF4"/>
    <w:rsid w:val="006E5D16"/>
    <w:rsid w:val="006F410A"/>
    <w:rsid w:val="006F4B7E"/>
    <w:rsid w:val="00735BC1"/>
    <w:rsid w:val="00741D2F"/>
    <w:rsid w:val="0074282E"/>
    <w:rsid w:val="00745157"/>
    <w:rsid w:val="00745E79"/>
    <w:rsid w:val="0075272D"/>
    <w:rsid w:val="00752D16"/>
    <w:rsid w:val="0075382A"/>
    <w:rsid w:val="00754D4F"/>
    <w:rsid w:val="00777F4C"/>
    <w:rsid w:val="0078045A"/>
    <w:rsid w:val="00787B2C"/>
    <w:rsid w:val="007931B4"/>
    <w:rsid w:val="00793AA0"/>
    <w:rsid w:val="007A195B"/>
    <w:rsid w:val="007A2ED8"/>
    <w:rsid w:val="007A43B6"/>
    <w:rsid w:val="007A6C69"/>
    <w:rsid w:val="007B02EE"/>
    <w:rsid w:val="007B193A"/>
    <w:rsid w:val="007B224F"/>
    <w:rsid w:val="007B2D38"/>
    <w:rsid w:val="007B3BEC"/>
    <w:rsid w:val="007B4528"/>
    <w:rsid w:val="007B4E05"/>
    <w:rsid w:val="007C0FB0"/>
    <w:rsid w:val="007C6F7B"/>
    <w:rsid w:val="007D3D2E"/>
    <w:rsid w:val="007E2806"/>
    <w:rsid w:val="007E3A62"/>
    <w:rsid w:val="007E66C1"/>
    <w:rsid w:val="007F3949"/>
    <w:rsid w:val="007F6775"/>
    <w:rsid w:val="008005E6"/>
    <w:rsid w:val="00803113"/>
    <w:rsid w:val="00806EA2"/>
    <w:rsid w:val="0081003D"/>
    <w:rsid w:val="00825E55"/>
    <w:rsid w:val="008260C5"/>
    <w:rsid w:val="00840348"/>
    <w:rsid w:val="00841255"/>
    <w:rsid w:val="0085643A"/>
    <w:rsid w:val="00863C7B"/>
    <w:rsid w:val="00872043"/>
    <w:rsid w:val="00872C85"/>
    <w:rsid w:val="00873F96"/>
    <w:rsid w:val="008770F8"/>
    <w:rsid w:val="00881374"/>
    <w:rsid w:val="00881CF1"/>
    <w:rsid w:val="0088260B"/>
    <w:rsid w:val="00884FA2"/>
    <w:rsid w:val="00885DC9"/>
    <w:rsid w:val="0089212E"/>
    <w:rsid w:val="00893EFE"/>
    <w:rsid w:val="00894052"/>
    <w:rsid w:val="0089633C"/>
    <w:rsid w:val="008A1062"/>
    <w:rsid w:val="008A4B3C"/>
    <w:rsid w:val="008B7921"/>
    <w:rsid w:val="008D0BD1"/>
    <w:rsid w:val="008E0DAA"/>
    <w:rsid w:val="008E1FCC"/>
    <w:rsid w:val="008F3C7A"/>
    <w:rsid w:val="00902E78"/>
    <w:rsid w:val="009048E2"/>
    <w:rsid w:val="009061D4"/>
    <w:rsid w:val="009212C0"/>
    <w:rsid w:val="00930525"/>
    <w:rsid w:val="00931659"/>
    <w:rsid w:val="00931B51"/>
    <w:rsid w:val="00937723"/>
    <w:rsid w:val="00941E55"/>
    <w:rsid w:val="00942802"/>
    <w:rsid w:val="009431E9"/>
    <w:rsid w:val="00946C16"/>
    <w:rsid w:val="00947C2C"/>
    <w:rsid w:val="00954BA4"/>
    <w:rsid w:val="00957600"/>
    <w:rsid w:val="009601E2"/>
    <w:rsid w:val="00974D31"/>
    <w:rsid w:val="0097769E"/>
    <w:rsid w:val="0098307F"/>
    <w:rsid w:val="0098419B"/>
    <w:rsid w:val="00984BB8"/>
    <w:rsid w:val="00985C7D"/>
    <w:rsid w:val="0099661A"/>
    <w:rsid w:val="009A34BD"/>
    <w:rsid w:val="009A45E4"/>
    <w:rsid w:val="009B12EC"/>
    <w:rsid w:val="009D5736"/>
    <w:rsid w:val="009E4B51"/>
    <w:rsid w:val="00A00D46"/>
    <w:rsid w:val="00A02EDC"/>
    <w:rsid w:val="00A053B9"/>
    <w:rsid w:val="00A067CB"/>
    <w:rsid w:val="00A11C23"/>
    <w:rsid w:val="00A14D96"/>
    <w:rsid w:val="00A2526E"/>
    <w:rsid w:val="00A446BE"/>
    <w:rsid w:val="00A468F0"/>
    <w:rsid w:val="00A46B55"/>
    <w:rsid w:val="00A47489"/>
    <w:rsid w:val="00A51D6C"/>
    <w:rsid w:val="00A5712A"/>
    <w:rsid w:val="00A6299F"/>
    <w:rsid w:val="00A76FD8"/>
    <w:rsid w:val="00A81CAC"/>
    <w:rsid w:val="00A8340E"/>
    <w:rsid w:val="00A930C2"/>
    <w:rsid w:val="00A95D2F"/>
    <w:rsid w:val="00A9664F"/>
    <w:rsid w:val="00A96C41"/>
    <w:rsid w:val="00AA42F6"/>
    <w:rsid w:val="00AD1777"/>
    <w:rsid w:val="00AD2A81"/>
    <w:rsid w:val="00B06B2E"/>
    <w:rsid w:val="00B07740"/>
    <w:rsid w:val="00B11E73"/>
    <w:rsid w:val="00B21D9B"/>
    <w:rsid w:val="00B26211"/>
    <w:rsid w:val="00B262C0"/>
    <w:rsid w:val="00B354B7"/>
    <w:rsid w:val="00B4219C"/>
    <w:rsid w:val="00B47DA2"/>
    <w:rsid w:val="00B546E6"/>
    <w:rsid w:val="00B54D1D"/>
    <w:rsid w:val="00B55C87"/>
    <w:rsid w:val="00B576B3"/>
    <w:rsid w:val="00B6306E"/>
    <w:rsid w:val="00B63071"/>
    <w:rsid w:val="00B63A0A"/>
    <w:rsid w:val="00B70E23"/>
    <w:rsid w:val="00B75B5F"/>
    <w:rsid w:val="00B760A9"/>
    <w:rsid w:val="00B97767"/>
    <w:rsid w:val="00BA3016"/>
    <w:rsid w:val="00BA7957"/>
    <w:rsid w:val="00BD6F9A"/>
    <w:rsid w:val="00BE3396"/>
    <w:rsid w:val="00BF341A"/>
    <w:rsid w:val="00BF658E"/>
    <w:rsid w:val="00C007F6"/>
    <w:rsid w:val="00C0501A"/>
    <w:rsid w:val="00C06C09"/>
    <w:rsid w:val="00C15F45"/>
    <w:rsid w:val="00C20628"/>
    <w:rsid w:val="00C21ACA"/>
    <w:rsid w:val="00C25A6C"/>
    <w:rsid w:val="00C260FD"/>
    <w:rsid w:val="00C31F6D"/>
    <w:rsid w:val="00C33AC3"/>
    <w:rsid w:val="00C4083D"/>
    <w:rsid w:val="00C41428"/>
    <w:rsid w:val="00C44E41"/>
    <w:rsid w:val="00C523B6"/>
    <w:rsid w:val="00C57A66"/>
    <w:rsid w:val="00C67BE3"/>
    <w:rsid w:val="00C85004"/>
    <w:rsid w:val="00C90150"/>
    <w:rsid w:val="00C94E6E"/>
    <w:rsid w:val="00C962E0"/>
    <w:rsid w:val="00CA4424"/>
    <w:rsid w:val="00CA4827"/>
    <w:rsid w:val="00CA65CD"/>
    <w:rsid w:val="00CB0484"/>
    <w:rsid w:val="00CB51DA"/>
    <w:rsid w:val="00CB6A4F"/>
    <w:rsid w:val="00CD52C0"/>
    <w:rsid w:val="00CE5553"/>
    <w:rsid w:val="00CE5AB6"/>
    <w:rsid w:val="00CF0511"/>
    <w:rsid w:val="00CF20A1"/>
    <w:rsid w:val="00CF49D1"/>
    <w:rsid w:val="00CF7037"/>
    <w:rsid w:val="00D117AD"/>
    <w:rsid w:val="00D13537"/>
    <w:rsid w:val="00D14214"/>
    <w:rsid w:val="00D22A92"/>
    <w:rsid w:val="00D25B78"/>
    <w:rsid w:val="00D43578"/>
    <w:rsid w:val="00D50153"/>
    <w:rsid w:val="00D51491"/>
    <w:rsid w:val="00D51E12"/>
    <w:rsid w:val="00D54669"/>
    <w:rsid w:val="00D62C20"/>
    <w:rsid w:val="00D74B23"/>
    <w:rsid w:val="00D77102"/>
    <w:rsid w:val="00D81885"/>
    <w:rsid w:val="00D90A70"/>
    <w:rsid w:val="00D91EB9"/>
    <w:rsid w:val="00D94D31"/>
    <w:rsid w:val="00D94D39"/>
    <w:rsid w:val="00DB33AD"/>
    <w:rsid w:val="00DB4431"/>
    <w:rsid w:val="00DC534B"/>
    <w:rsid w:val="00DD3933"/>
    <w:rsid w:val="00DD6860"/>
    <w:rsid w:val="00DE1304"/>
    <w:rsid w:val="00DF0763"/>
    <w:rsid w:val="00DF3B54"/>
    <w:rsid w:val="00DF470C"/>
    <w:rsid w:val="00E0261C"/>
    <w:rsid w:val="00E03119"/>
    <w:rsid w:val="00E30A7A"/>
    <w:rsid w:val="00E3470D"/>
    <w:rsid w:val="00E42E14"/>
    <w:rsid w:val="00E44046"/>
    <w:rsid w:val="00E46292"/>
    <w:rsid w:val="00E55E9A"/>
    <w:rsid w:val="00E705C1"/>
    <w:rsid w:val="00E721DF"/>
    <w:rsid w:val="00E80BDE"/>
    <w:rsid w:val="00E8453B"/>
    <w:rsid w:val="00E8464B"/>
    <w:rsid w:val="00E94B39"/>
    <w:rsid w:val="00EA7B80"/>
    <w:rsid w:val="00ED419D"/>
    <w:rsid w:val="00ED54CD"/>
    <w:rsid w:val="00EE1DD4"/>
    <w:rsid w:val="00EF0DE6"/>
    <w:rsid w:val="00EF1AA7"/>
    <w:rsid w:val="00EF3601"/>
    <w:rsid w:val="00EF692D"/>
    <w:rsid w:val="00EF7946"/>
    <w:rsid w:val="00F0255F"/>
    <w:rsid w:val="00F03D9B"/>
    <w:rsid w:val="00F1408C"/>
    <w:rsid w:val="00F15B15"/>
    <w:rsid w:val="00F16AA8"/>
    <w:rsid w:val="00F218AA"/>
    <w:rsid w:val="00F25ABA"/>
    <w:rsid w:val="00F30AD3"/>
    <w:rsid w:val="00F33A08"/>
    <w:rsid w:val="00F40B11"/>
    <w:rsid w:val="00F42FDE"/>
    <w:rsid w:val="00F44946"/>
    <w:rsid w:val="00F55706"/>
    <w:rsid w:val="00F61122"/>
    <w:rsid w:val="00F620F8"/>
    <w:rsid w:val="00F64AD7"/>
    <w:rsid w:val="00F74C57"/>
    <w:rsid w:val="00F76DA5"/>
    <w:rsid w:val="00F92689"/>
    <w:rsid w:val="00FB00A0"/>
    <w:rsid w:val="00FB064A"/>
    <w:rsid w:val="00FB61B5"/>
    <w:rsid w:val="00FC1439"/>
    <w:rsid w:val="00FC1E9D"/>
    <w:rsid w:val="00FC2E0D"/>
    <w:rsid w:val="00FC5959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FD444"/>
  <w15:chartTrackingRefBased/>
  <w15:docId w15:val="{97C38DF1-02D5-468C-807D-410AF73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uiPriority w:val="99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  <w:style w:type="numbering" w:customStyle="1" w:styleId="14">
    <w:name w:val="リストなし1"/>
    <w:next w:val="a2"/>
    <w:semiHidden/>
    <w:rsid w:val="00D74B23"/>
  </w:style>
  <w:style w:type="table" w:styleId="af3">
    <w:name w:val="Table Grid"/>
    <w:basedOn w:val="a1"/>
    <w:rsid w:val="00D74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9086-4809-47D1-AF1D-C808D87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dc:description/>
  <cp:lastModifiedBy>kyoukai- 4</cp:lastModifiedBy>
  <cp:revision>2</cp:revision>
  <cp:lastPrinted>2014-10-07T04:39:00Z</cp:lastPrinted>
  <dcterms:created xsi:type="dcterms:W3CDTF">2024-03-12T01:30:00Z</dcterms:created>
  <dcterms:modified xsi:type="dcterms:W3CDTF">2024-03-12T01:30:00Z</dcterms:modified>
</cp:coreProperties>
</file>